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0B" w:rsidRPr="00FB23FD" w:rsidRDefault="00E20B0B" w:rsidP="00F2617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FB23FD">
        <w:rPr>
          <w:rFonts w:ascii="Times New Roman" w:hAnsi="Times New Roman"/>
          <w:b/>
          <w:sz w:val="20"/>
          <w:szCs w:val="20"/>
          <w:lang w:val="ru-RU"/>
        </w:rPr>
        <w:t>Форма ВО-0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  <w:r w:rsidRPr="00FB23FD">
        <w:rPr>
          <w:rFonts w:ascii="Times New Roman" w:hAnsi="Times New Roman"/>
          <w:b/>
          <w:sz w:val="20"/>
          <w:szCs w:val="20"/>
          <w:lang w:val="ru-RU"/>
        </w:rPr>
        <w:t>-</w:t>
      </w:r>
      <w:r>
        <w:rPr>
          <w:rFonts w:ascii="Times New Roman" w:hAnsi="Times New Roman"/>
          <w:b/>
          <w:sz w:val="20"/>
          <w:szCs w:val="20"/>
          <w:lang w:val="ru-RU"/>
        </w:rPr>
        <w:t>3</w:t>
      </w:r>
    </w:p>
    <w:p w:rsidR="00E20B0B" w:rsidRPr="00313F29" w:rsidRDefault="00E20B0B" w:rsidP="00F2617D">
      <w:pPr>
        <w:widowControl w:val="0"/>
        <w:autoSpaceDE w:val="0"/>
        <w:autoSpaceDN w:val="0"/>
        <w:adjustRightInd w:val="0"/>
        <w:spacing w:after="0"/>
        <w:ind w:left="3540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 xml:space="preserve">Договор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об образовании </w:t>
      </w: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>№ ____________________</w:t>
      </w:r>
    </w:p>
    <w:p w:rsidR="00E20B0B" w:rsidRPr="00063ED0" w:rsidRDefault="00E20B0B" w:rsidP="00F2617D">
      <w:pPr>
        <w:shd w:val="clear" w:color="auto" w:fill="FFFFFF"/>
        <w:spacing w:after="0"/>
        <w:ind w:right="-62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 обучение </w:t>
      </w:r>
      <w:r w:rsidRPr="00313F2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образовательным программам высшего образования</w:t>
      </w:r>
    </w:p>
    <w:p w:rsidR="00E20B0B" w:rsidRPr="009D7A3D" w:rsidRDefault="00E20B0B" w:rsidP="00F261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120"/>
        <w:gridCol w:w="3980"/>
      </w:tblGrid>
      <w:tr w:rsidR="00E20B0B" w:rsidRPr="00313F29" w:rsidTr="007342CD">
        <w:trPr>
          <w:trHeight w:val="207"/>
        </w:trPr>
        <w:tc>
          <w:tcPr>
            <w:tcW w:w="6120" w:type="dxa"/>
            <w:vAlign w:val="bottom"/>
          </w:tcPr>
          <w:p w:rsidR="00E20B0B" w:rsidRPr="00B04D90" w:rsidRDefault="00E20B0B" w:rsidP="00F261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F2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Севастополь</w:t>
            </w:r>
          </w:p>
        </w:tc>
        <w:tc>
          <w:tcPr>
            <w:tcW w:w="3980" w:type="dxa"/>
            <w:vAlign w:val="bottom"/>
          </w:tcPr>
          <w:p w:rsidR="00E20B0B" w:rsidRPr="00313F29" w:rsidRDefault="00E20B0B" w:rsidP="00F2617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313F29">
              <w:rPr>
                <w:rFonts w:ascii="Times New Roman" w:hAnsi="Times New Roman"/>
                <w:sz w:val="24"/>
                <w:szCs w:val="24"/>
              </w:rPr>
              <w:t xml:space="preserve"> _______________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</w:t>
            </w:r>
            <w:r w:rsidRPr="00313F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E20B0B" w:rsidRPr="009D7A3D" w:rsidRDefault="00E20B0B" w:rsidP="00F261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ru-RU"/>
        </w:rPr>
      </w:pPr>
    </w:p>
    <w:p w:rsidR="00E20B0B" w:rsidRDefault="00E20B0B" w:rsidP="00B04D90">
      <w:pPr>
        <w:widowControl w:val="0"/>
        <w:autoSpaceDE w:val="0"/>
        <w:autoSpaceDN w:val="0"/>
        <w:adjustRightInd w:val="0"/>
        <w:spacing w:after="0"/>
        <w:ind w:left="20" w:firstLine="54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Образовательное учреждение профсоюзов высшего образования «Академия труда и социальных отношений» (ОУП ВО «АТиСО»), осуществляющее образовательную деятельность на осно</w:t>
      </w:r>
      <w:r>
        <w:rPr>
          <w:rFonts w:ascii="Times New Roman" w:hAnsi="Times New Roman"/>
          <w:sz w:val="24"/>
          <w:szCs w:val="24"/>
          <w:lang w:val="ru-RU"/>
        </w:rPr>
        <w:t xml:space="preserve">вании лицензии на осуществление 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образовательной </w:t>
      </w:r>
      <w:r w:rsidRPr="00863AF7">
        <w:rPr>
          <w:rFonts w:ascii="Times New Roman" w:hAnsi="Times New Roman"/>
          <w:sz w:val="24"/>
          <w:szCs w:val="24"/>
          <w:lang w:val="ru-RU"/>
        </w:rPr>
        <w:t xml:space="preserve">деятельности, выданной Федеральной службой </w:t>
      </w:r>
      <w:r w:rsidRPr="0060410F">
        <w:rPr>
          <w:rFonts w:ascii="Times New Roman" w:hAnsi="Times New Roman"/>
          <w:sz w:val="24"/>
          <w:szCs w:val="24"/>
          <w:lang w:val="ru-RU"/>
        </w:rPr>
        <w:t>по надзору в сфере образования и науки 14 января 2016 года, серии 90Л01 № 0008913, регистрационный № Л035-00115-77/00096866, и свидетельства о государственной аккредитации,</w:t>
      </w:r>
      <w:r w:rsidRPr="0060410F">
        <w:rPr>
          <w:sz w:val="24"/>
          <w:szCs w:val="24"/>
          <w:lang w:val="ru-RU"/>
        </w:rPr>
        <w:t xml:space="preserve"> </w:t>
      </w:r>
      <w:r w:rsidRPr="0060410F">
        <w:rPr>
          <w:rFonts w:ascii="Times New Roman" w:hAnsi="Times New Roman"/>
          <w:sz w:val="24"/>
          <w:szCs w:val="24"/>
          <w:lang w:val="ru-RU"/>
        </w:rPr>
        <w:t>выданного Федеральной службой по надзору в сфере образования</w:t>
      </w:r>
      <w:r w:rsidRPr="00863AF7">
        <w:rPr>
          <w:rFonts w:ascii="Times New Roman" w:hAnsi="Times New Roman"/>
          <w:sz w:val="24"/>
          <w:szCs w:val="24"/>
          <w:lang w:val="ru-RU"/>
        </w:rPr>
        <w:t xml:space="preserve"> и науки</w:t>
      </w:r>
      <w:r>
        <w:rPr>
          <w:rFonts w:ascii="Times New Roman" w:hAnsi="Times New Roman"/>
          <w:sz w:val="24"/>
          <w:szCs w:val="24"/>
          <w:lang w:val="ru-RU"/>
        </w:rPr>
        <w:t xml:space="preserve"> 13 мая 2016 года, серии 90А01 </w:t>
      </w:r>
      <w:r w:rsidRPr="00863AF7">
        <w:rPr>
          <w:rFonts w:ascii="Times New Roman" w:hAnsi="Times New Roman"/>
          <w:sz w:val="24"/>
          <w:szCs w:val="24"/>
          <w:lang w:val="ru-RU"/>
        </w:rPr>
        <w:t xml:space="preserve">№ 0002019, регистрационный </w:t>
      </w:r>
      <w:r w:rsidRPr="00353EB3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Pr="00353EB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А007-00115-77/01072984</w:t>
      </w:r>
      <w:r w:rsidRPr="00353EB3">
        <w:rPr>
          <w:rFonts w:ascii="Times New Roman" w:hAnsi="Times New Roman"/>
          <w:sz w:val="24"/>
          <w:szCs w:val="24"/>
          <w:lang w:val="ru-RU"/>
        </w:rPr>
        <w:t>, именуемое</w:t>
      </w:r>
      <w:r w:rsidRPr="00863AF7">
        <w:rPr>
          <w:rFonts w:ascii="Times New Roman" w:hAnsi="Times New Roman"/>
          <w:sz w:val="24"/>
          <w:szCs w:val="24"/>
          <w:lang w:val="ru-RU"/>
        </w:rPr>
        <w:t xml:space="preserve"> в дальнейшем Исполнитель, в лице</w:t>
      </w:r>
      <w:r>
        <w:rPr>
          <w:rFonts w:ascii="Times New Roman" w:hAnsi="Times New Roman"/>
          <w:sz w:val="24"/>
          <w:szCs w:val="24"/>
          <w:lang w:val="ru-RU"/>
        </w:rPr>
        <w:t xml:space="preserve"> директора </w:t>
      </w:r>
      <w:r w:rsidRPr="00863AF7">
        <w:rPr>
          <w:rFonts w:ascii="Times New Roman" w:hAnsi="Times New Roman"/>
          <w:sz w:val="24"/>
          <w:szCs w:val="24"/>
          <w:lang w:val="ru-RU"/>
        </w:rPr>
        <w:t xml:space="preserve">Института экономики и права (филиал) Образовательного учреждения профсоюзов высшего образования «Академия </w:t>
      </w:r>
      <w:r w:rsidRPr="00353EB3">
        <w:rPr>
          <w:rFonts w:ascii="Times New Roman" w:hAnsi="Times New Roman"/>
          <w:sz w:val="24"/>
          <w:szCs w:val="24"/>
          <w:lang w:val="ru-RU"/>
        </w:rPr>
        <w:t>труда и социальных отношений» в г.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353EB3">
        <w:rPr>
          <w:rFonts w:ascii="Times New Roman" w:hAnsi="Times New Roman"/>
          <w:sz w:val="24"/>
          <w:szCs w:val="24"/>
          <w:lang w:val="ru-RU"/>
        </w:rPr>
        <w:t xml:space="preserve">Севастополе Шестова Сергея Николаевича, действующего на основании доверенности ректора от 19 июня </w:t>
      </w:r>
      <w:smartTag w:uri="urn:schemas-microsoft-com:office:smarttags" w:element="metricconverter">
        <w:smartTagPr>
          <w:attr w:name="ProductID" w:val="2024 г"/>
        </w:smartTagPr>
        <w:r w:rsidRPr="00353EB3">
          <w:rPr>
            <w:rFonts w:ascii="Times New Roman" w:hAnsi="Times New Roman"/>
            <w:sz w:val="24"/>
            <w:szCs w:val="24"/>
            <w:lang w:val="ru-RU"/>
          </w:rPr>
          <w:t>2024 г</w:t>
        </w:r>
      </w:smartTag>
      <w:r w:rsidRPr="00353EB3">
        <w:rPr>
          <w:rFonts w:ascii="Times New Roman" w:hAnsi="Times New Roman"/>
          <w:sz w:val="24"/>
          <w:szCs w:val="24"/>
          <w:lang w:val="ru-RU"/>
        </w:rPr>
        <w:t>. реестровый № </w:t>
      </w:r>
      <w:r w:rsidRPr="00353EB3">
        <w:rPr>
          <w:rStyle w:val="otrhstcotrhstkotrhsfqotrhsuvotrhsudotrhstcotrhstuotrhstcotrhsenotrhstcotrhsfh"/>
          <w:rFonts w:ascii="Times New Roman" w:hAnsi="Times New Roman"/>
          <w:sz w:val="24"/>
          <w:szCs w:val="24"/>
          <w:lang w:val="ru-RU"/>
        </w:rPr>
        <w:t>77/159-н/77-2024-2-337</w:t>
      </w:r>
      <w:r w:rsidRPr="00353EB3">
        <w:rPr>
          <w:rFonts w:ascii="Times New Roman" w:hAnsi="Times New Roman"/>
          <w:sz w:val="24"/>
          <w:szCs w:val="24"/>
          <w:lang w:val="ru-RU"/>
        </w:rPr>
        <w:t>, с одной</w:t>
      </w:r>
      <w:r w:rsidRPr="00863AF7">
        <w:rPr>
          <w:rFonts w:ascii="Times New Roman" w:hAnsi="Times New Roman"/>
          <w:sz w:val="24"/>
          <w:szCs w:val="24"/>
          <w:lang w:val="ru-RU"/>
        </w:rPr>
        <w:t xml:space="preserve"> стороны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:rsidR="00E20B0B" w:rsidRDefault="00E20B0B" w:rsidP="00B04D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 ,</w:t>
      </w:r>
    </w:p>
    <w:p w:rsidR="00E20B0B" w:rsidRPr="00B04D90" w:rsidRDefault="00E20B0B" w:rsidP="00B04D90">
      <w:pPr>
        <w:widowControl w:val="0"/>
        <w:autoSpaceDE w:val="0"/>
        <w:autoSpaceDN w:val="0"/>
        <w:adjustRightInd w:val="0"/>
        <w:spacing w:after="0"/>
        <w:ind w:left="20" w:firstLine="547"/>
        <w:jc w:val="center"/>
        <w:rPr>
          <w:rFonts w:ascii="Times New Roman" w:hAnsi="Times New Roman"/>
          <w:sz w:val="12"/>
          <w:szCs w:val="12"/>
          <w:lang w:val="ru-RU"/>
        </w:rPr>
      </w:pPr>
      <w:r w:rsidRPr="00B04D90">
        <w:rPr>
          <w:rFonts w:ascii="Times New Roman" w:hAnsi="Times New Roman"/>
          <w:sz w:val="12"/>
          <w:szCs w:val="12"/>
          <w:lang w:val="ru-RU"/>
        </w:rPr>
        <w:t>(наименование юридического лица – плательщика с указанием организационно-правовой формы законодательства страны, в которой образовано и зарегистрировано указанное юридическое лицо)</w:t>
      </w:r>
    </w:p>
    <w:p w:rsidR="00E20B0B" w:rsidRDefault="00E20B0B" w:rsidP="00B04D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именуем_____ в дальнейшем Заказчик, в лице  ___________________________________________, </w:t>
      </w:r>
    </w:p>
    <w:p w:rsidR="00E20B0B" w:rsidRPr="00B04D90" w:rsidRDefault="00E20B0B" w:rsidP="00B04D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ru-RU"/>
        </w:rPr>
      </w:pPr>
      <w:r w:rsidRPr="00B04D90">
        <w:rPr>
          <w:rFonts w:ascii="Times New Roman" w:hAnsi="Times New Roman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2"/>
          <w:szCs w:val="12"/>
          <w:lang w:val="ru-RU"/>
        </w:rPr>
        <w:t xml:space="preserve">                                                             </w:t>
      </w:r>
      <w:r w:rsidRPr="00B04D90">
        <w:rPr>
          <w:rFonts w:ascii="Times New Roman" w:hAnsi="Times New Roman"/>
          <w:sz w:val="12"/>
          <w:szCs w:val="12"/>
          <w:lang w:val="ru-RU"/>
        </w:rPr>
        <w:t xml:space="preserve"> (должность)</w:t>
      </w:r>
    </w:p>
    <w:p w:rsidR="00E20B0B" w:rsidRDefault="00E20B0B" w:rsidP="00B04D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___________________________________________________________________________________,</w:t>
      </w:r>
    </w:p>
    <w:p w:rsidR="00E20B0B" w:rsidRPr="00B04D90" w:rsidRDefault="00E20B0B" w:rsidP="00B04D90">
      <w:pPr>
        <w:widowControl w:val="0"/>
        <w:autoSpaceDE w:val="0"/>
        <w:autoSpaceDN w:val="0"/>
        <w:adjustRightInd w:val="0"/>
        <w:spacing w:after="0"/>
        <w:ind w:left="20" w:firstLine="547"/>
        <w:jc w:val="center"/>
        <w:rPr>
          <w:rFonts w:ascii="Times New Roman" w:hAnsi="Times New Roman"/>
          <w:sz w:val="12"/>
          <w:szCs w:val="12"/>
          <w:lang w:val="ru-RU"/>
        </w:rPr>
      </w:pPr>
      <w:r w:rsidRPr="00B04D90">
        <w:rPr>
          <w:rFonts w:ascii="Times New Roman" w:hAnsi="Times New Roman"/>
          <w:sz w:val="12"/>
          <w:szCs w:val="12"/>
          <w:lang w:val="ru-RU"/>
        </w:rPr>
        <w:t>(фамилия, имя, отчество (при наличии))</w:t>
      </w:r>
    </w:p>
    <w:p w:rsidR="00E20B0B" w:rsidRDefault="00E20B0B" w:rsidP="00B04D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действующ_____ на основании  ________________________________________________________, </w:t>
      </w:r>
    </w:p>
    <w:p w:rsidR="00E20B0B" w:rsidRPr="00B04D90" w:rsidRDefault="00E20B0B" w:rsidP="00B04D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2"/>
          <w:szCs w:val="12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</w:t>
      </w:r>
      <w:r w:rsidRPr="00B04D90">
        <w:rPr>
          <w:rFonts w:ascii="Times New Roman" w:hAnsi="Times New Roman"/>
          <w:sz w:val="12"/>
          <w:szCs w:val="12"/>
          <w:lang w:val="ru-RU"/>
        </w:rPr>
        <w:t xml:space="preserve">(наименование и реквизиты документа)                                                                            </w:t>
      </w:r>
    </w:p>
    <w:p w:rsidR="00E20B0B" w:rsidRDefault="00E20B0B" w:rsidP="00B04D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 второй стороны, и граждан___    _____________________________________________________,</w:t>
      </w:r>
    </w:p>
    <w:p w:rsidR="00E20B0B" w:rsidRPr="00B04D90" w:rsidRDefault="00E20B0B" w:rsidP="00B04D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2"/>
          <w:szCs w:val="12"/>
          <w:lang w:val="ru-RU"/>
        </w:rPr>
      </w:pPr>
      <w:r w:rsidRPr="00B04D90">
        <w:rPr>
          <w:rFonts w:ascii="Times New Roman" w:hAnsi="Times New Roman"/>
          <w:sz w:val="12"/>
          <w:szCs w:val="12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/>
          <w:sz w:val="12"/>
          <w:szCs w:val="12"/>
          <w:lang w:val="ru-RU"/>
        </w:rPr>
        <w:t xml:space="preserve">                                                                                                         </w:t>
      </w:r>
      <w:r w:rsidRPr="00B04D90">
        <w:rPr>
          <w:rFonts w:ascii="Times New Roman" w:hAnsi="Times New Roman"/>
          <w:sz w:val="12"/>
          <w:szCs w:val="12"/>
          <w:lang w:val="ru-RU"/>
        </w:rPr>
        <w:t xml:space="preserve">    (</w:t>
      </w:r>
      <w:r>
        <w:rPr>
          <w:rFonts w:ascii="Times New Roman" w:hAnsi="Times New Roman"/>
          <w:sz w:val="12"/>
          <w:szCs w:val="12"/>
          <w:lang w:val="ru-RU"/>
        </w:rPr>
        <w:t>государство гражданства</w:t>
      </w:r>
      <w:r w:rsidRPr="00B04D90">
        <w:rPr>
          <w:rFonts w:ascii="Times New Roman" w:hAnsi="Times New Roman"/>
          <w:sz w:val="12"/>
          <w:szCs w:val="12"/>
          <w:lang w:val="ru-RU"/>
        </w:rPr>
        <w:t>)</w:t>
      </w:r>
    </w:p>
    <w:p w:rsidR="00E20B0B" w:rsidRDefault="00E20B0B" w:rsidP="00B04D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___________________________________________________________________________________,</w:t>
      </w:r>
    </w:p>
    <w:p w:rsidR="00E20B0B" w:rsidRPr="00B04D90" w:rsidRDefault="00E20B0B" w:rsidP="00B04D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2"/>
          <w:szCs w:val="12"/>
          <w:lang w:val="ru-RU"/>
        </w:rPr>
      </w:pPr>
      <w:r w:rsidRPr="00B04D90">
        <w:rPr>
          <w:rFonts w:ascii="Times New Roman" w:hAnsi="Times New Roman"/>
          <w:sz w:val="12"/>
          <w:szCs w:val="12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/>
          <w:sz w:val="12"/>
          <w:szCs w:val="12"/>
          <w:lang w:val="ru-RU"/>
        </w:rPr>
        <w:t xml:space="preserve">     </w:t>
      </w:r>
      <w:r w:rsidRPr="00B04D90">
        <w:rPr>
          <w:rFonts w:ascii="Times New Roman" w:hAnsi="Times New Roman"/>
          <w:sz w:val="12"/>
          <w:szCs w:val="12"/>
          <w:lang w:val="ru-RU"/>
        </w:rPr>
        <w:t xml:space="preserve">    (фамилия, имя, отчество (при наличии) физического лица, зачисляемого на обучение)</w:t>
      </w:r>
    </w:p>
    <w:p w:rsidR="00E20B0B" w:rsidRPr="00B04D90" w:rsidRDefault="00E20B0B" w:rsidP="00B04D90">
      <w:pPr>
        <w:widowControl w:val="0"/>
        <w:autoSpaceDE w:val="0"/>
        <w:autoSpaceDN w:val="0"/>
        <w:adjustRightInd w:val="0"/>
        <w:spacing w:after="0"/>
        <w:ind w:left="20" w:firstLine="547"/>
        <w:jc w:val="center"/>
        <w:rPr>
          <w:rFonts w:ascii="Times New Roman" w:hAnsi="Times New Roman"/>
          <w:sz w:val="12"/>
          <w:szCs w:val="12"/>
          <w:lang w:val="ru-RU"/>
        </w:rPr>
      </w:pPr>
    </w:p>
    <w:p w:rsidR="00E20B0B" w:rsidRDefault="00E20B0B" w:rsidP="00B04D90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именуем____ в дальнейшем Обучающийся, с третьей стороны,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 совместно именуемые Стороны, заключили настоящий договор </w:t>
      </w:r>
      <w:r>
        <w:rPr>
          <w:rFonts w:ascii="Times New Roman" w:hAnsi="Times New Roman"/>
          <w:sz w:val="24"/>
          <w:szCs w:val="24"/>
          <w:lang w:val="ru-RU"/>
        </w:rPr>
        <w:t xml:space="preserve">об образовании на обучение по образовательным программам высшего образования </w:t>
      </w:r>
      <w:r w:rsidRPr="009E51C9">
        <w:rPr>
          <w:rFonts w:ascii="Times New Roman" w:hAnsi="Times New Roman"/>
          <w:sz w:val="24"/>
          <w:szCs w:val="24"/>
          <w:lang w:val="ru-RU"/>
        </w:rPr>
        <w:t>(далее - Договор) о следующем:</w:t>
      </w:r>
    </w:p>
    <w:p w:rsidR="00E20B0B" w:rsidRDefault="00E20B0B" w:rsidP="00F2617D">
      <w:pPr>
        <w:widowControl w:val="0"/>
        <w:autoSpaceDE w:val="0"/>
        <w:autoSpaceDN w:val="0"/>
        <w:adjustRightInd w:val="0"/>
        <w:spacing w:after="0"/>
        <w:ind w:left="20" w:firstLine="5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20B0B" w:rsidRPr="009E51C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E51C9">
        <w:rPr>
          <w:rFonts w:ascii="Times New Roman" w:hAnsi="Times New Roman"/>
          <w:b/>
          <w:bCs/>
          <w:sz w:val="24"/>
          <w:szCs w:val="24"/>
          <w:lang w:val="ru-RU"/>
        </w:rPr>
        <w:t>1. Предмет Договора</w:t>
      </w:r>
    </w:p>
    <w:p w:rsidR="00E20B0B" w:rsidRPr="009E51C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1.1. Исполнитель обязуется предоставить образовательн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 услуг</w:t>
      </w:r>
      <w:r>
        <w:rPr>
          <w:rFonts w:ascii="Times New Roman" w:hAnsi="Times New Roman"/>
          <w:sz w:val="24"/>
          <w:szCs w:val="24"/>
          <w:lang w:val="ru-RU"/>
        </w:rPr>
        <w:t>у Обучающемуся</w:t>
      </w:r>
      <w:r w:rsidRPr="009E51C9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9E51C9">
        <w:rPr>
          <w:rFonts w:ascii="Times New Roman" w:hAnsi="Times New Roman"/>
          <w:sz w:val="24"/>
          <w:szCs w:val="24"/>
          <w:lang w:val="ru-RU"/>
        </w:rPr>
        <w:t>а Заказчик обязуется оплатить</w:t>
      </w:r>
      <w:r>
        <w:rPr>
          <w:rFonts w:ascii="Times New Roman" w:hAnsi="Times New Roman"/>
          <w:sz w:val="24"/>
          <w:szCs w:val="24"/>
          <w:lang w:val="ru-RU"/>
        </w:rPr>
        <w:t xml:space="preserve"> обучение по образовательной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 программе высшего образования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51C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</w:t>
      </w:r>
    </w:p>
    <w:p w:rsidR="00E20B0B" w:rsidRPr="00F05E89" w:rsidRDefault="00E20B0B" w:rsidP="00F2617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12"/>
          <w:szCs w:val="12"/>
          <w:lang w:val="ru-RU"/>
        </w:rPr>
      </w:pPr>
      <w:r w:rsidRPr="00F05E89">
        <w:rPr>
          <w:rFonts w:ascii="Times New Roman" w:hAnsi="Times New Roman"/>
          <w:sz w:val="12"/>
          <w:szCs w:val="12"/>
          <w:lang w:val="ru-RU"/>
        </w:rPr>
        <w:t>(наименование образовательной программы высшего образования)</w:t>
      </w:r>
    </w:p>
    <w:p w:rsidR="00E20B0B" w:rsidRPr="009E51C9" w:rsidRDefault="00E20B0B" w:rsidP="00F2617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___________________    _______________________________________________________________</w:t>
      </w:r>
    </w:p>
    <w:p w:rsidR="00E20B0B" w:rsidRPr="00F05E89" w:rsidRDefault="00E20B0B" w:rsidP="00F2617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12"/>
          <w:szCs w:val="12"/>
          <w:lang w:val="ru-RU"/>
        </w:rPr>
      </w:pPr>
      <w:r w:rsidRPr="00F05E89">
        <w:rPr>
          <w:rFonts w:ascii="Times New Roman" w:hAnsi="Times New Roman"/>
          <w:sz w:val="12"/>
          <w:szCs w:val="12"/>
          <w:lang w:val="ru-RU"/>
        </w:rPr>
        <w:t xml:space="preserve">      </w:t>
      </w:r>
      <w:r>
        <w:rPr>
          <w:rFonts w:ascii="Times New Roman" w:hAnsi="Times New Roman"/>
          <w:sz w:val="12"/>
          <w:szCs w:val="12"/>
          <w:lang w:val="ru-RU"/>
        </w:rPr>
        <w:t xml:space="preserve">                  </w:t>
      </w:r>
      <w:r w:rsidRPr="00F05E89">
        <w:rPr>
          <w:rFonts w:ascii="Times New Roman" w:hAnsi="Times New Roman"/>
          <w:sz w:val="12"/>
          <w:szCs w:val="12"/>
          <w:lang w:val="ru-RU"/>
        </w:rPr>
        <w:t xml:space="preserve">          (код)                                      </w:t>
      </w:r>
      <w:r>
        <w:rPr>
          <w:rFonts w:ascii="Times New Roman" w:hAnsi="Times New Roman"/>
          <w:sz w:val="12"/>
          <w:szCs w:val="12"/>
          <w:lang w:val="ru-RU"/>
        </w:rPr>
        <w:t xml:space="preserve">                                                  </w:t>
      </w:r>
      <w:r w:rsidRPr="00F05E89">
        <w:rPr>
          <w:rFonts w:ascii="Times New Roman" w:hAnsi="Times New Roman"/>
          <w:sz w:val="12"/>
          <w:szCs w:val="12"/>
          <w:lang w:val="ru-RU"/>
        </w:rPr>
        <w:t xml:space="preserve">                           (наименование специальности или направления подготовки)</w:t>
      </w:r>
    </w:p>
    <w:p w:rsidR="00E20B0B" w:rsidRDefault="00E20B0B" w:rsidP="00F2617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_____________</w:t>
      </w:r>
      <w:r w:rsidRPr="009E51C9"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форме обучения в 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пределах федерального государственного </w:t>
      </w:r>
      <w:r>
        <w:rPr>
          <w:rFonts w:ascii="Times New Roman" w:hAnsi="Times New Roman"/>
          <w:sz w:val="24"/>
          <w:szCs w:val="24"/>
          <w:lang w:val="ru-RU"/>
        </w:rPr>
        <w:t>образовательного</w:t>
      </w:r>
      <w:r>
        <w:rPr>
          <w:rFonts w:ascii="Times New Roman" w:hAnsi="Times New Roman"/>
          <w:sz w:val="12"/>
          <w:szCs w:val="12"/>
          <w:lang w:val="ru-RU"/>
        </w:rPr>
        <w:t xml:space="preserve">            </w:t>
      </w:r>
    </w:p>
    <w:p w:rsidR="00E20B0B" w:rsidRDefault="00E20B0B" w:rsidP="00F2617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ru-RU"/>
        </w:rPr>
      </w:pPr>
      <w:r>
        <w:rPr>
          <w:rFonts w:ascii="Times New Roman" w:hAnsi="Times New Roman"/>
          <w:sz w:val="12"/>
          <w:szCs w:val="12"/>
          <w:lang w:val="ru-RU"/>
        </w:rPr>
        <w:t xml:space="preserve">      </w:t>
      </w:r>
      <w:r w:rsidRPr="00F05E89">
        <w:rPr>
          <w:rFonts w:ascii="Times New Roman" w:hAnsi="Times New Roman"/>
          <w:sz w:val="12"/>
          <w:szCs w:val="12"/>
          <w:lang w:val="ru-RU"/>
        </w:rPr>
        <w:t>(очной, очно-заочной, заочной)</w:t>
      </w:r>
    </w:p>
    <w:p w:rsidR="00E20B0B" w:rsidRPr="00F05E89" w:rsidRDefault="00E20B0B" w:rsidP="00F2617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ru-RU"/>
        </w:rPr>
      </w:pPr>
      <w:r>
        <w:rPr>
          <w:rFonts w:ascii="Times New Roman" w:hAnsi="Times New Roman"/>
          <w:sz w:val="12"/>
          <w:szCs w:val="12"/>
          <w:lang w:val="ru-RU"/>
        </w:rPr>
        <w:t xml:space="preserve">                  (выбрать нужное)</w:t>
      </w:r>
    </w:p>
    <w:p w:rsidR="00E20B0B" w:rsidRPr="00544B1D" w:rsidRDefault="00E20B0B" w:rsidP="00F2617D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 xml:space="preserve">стандарта в соответствии с учебными планами, в том числе индивидуальными,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9E51C9">
        <w:rPr>
          <w:rFonts w:ascii="Times New Roman" w:hAnsi="Times New Roman"/>
          <w:sz w:val="24"/>
          <w:szCs w:val="24"/>
          <w:lang w:val="ru-RU"/>
        </w:rPr>
        <w:t>образовательными программами Исполнителя.</w:t>
      </w:r>
    </w:p>
    <w:p w:rsidR="00E20B0B" w:rsidRPr="009E51C9" w:rsidRDefault="00E20B0B" w:rsidP="00F2617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1.2. </w:t>
      </w:r>
      <w:r w:rsidRPr="009E51C9">
        <w:rPr>
          <w:rFonts w:ascii="Times New Roman" w:hAnsi="Times New Roman"/>
          <w:sz w:val="24"/>
          <w:szCs w:val="24"/>
          <w:lang w:val="ru-RU"/>
        </w:rPr>
        <w:t>Срок освоения образовательной программы</w:t>
      </w:r>
      <w:r w:rsidRPr="009E51C9">
        <w:rPr>
          <w:sz w:val="24"/>
          <w:szCs w:val="24"/>
          <w:lang w:val="ru-RU"/>
        </w:rPr>
        <w:t xml:space="preserve"> 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(продолжительность обучения) на момент подписания Договора составляет </w:t>
      </w:r>
      <w:r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_________ лет и ________</w:t>
      </w:r>
      <w:r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месяцев.</w:t>
      </w:r>
    </w:p>
    <w:p w:rsidR="00E20B0B" w:rsidRPr="009E51C9" w:rsidRDefault="00E20B0B" w:rsidP="00F2617D">
      <w:pPr>
        <w:shd w:val="clear" w:color="auto" w:fill="FFFFFF"/>
        <w:tabs>
          <w:tab w:val="num" w:pos="-142"/>
        </w:tabs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Срок обучения по индивидуальному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учебному плану, в том числе 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ускоренному обучению, составляет </w:t>
      </w:r>
      <w:r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_________ лет и ________</w:t>
      </w:r>
      <w:r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месяцев.</w:t>
      </w:r>
    </w:p>
    <w:p w:rsidR="00E20B0B" w:rsidRDefault="00E20B0B" w:rsidP="00F2617D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1.3</w:t>
      </w:r>
      <w:r>
        <w:rPr>
          <w:rFonts w:ascii="Times New Roman" w:hAnsi="Times New Roman"/>
          <w:sz w:val="24"/>
          <w:szCs w:val="24"/>
          <w:lang w:val="ru-RU"/>
        </w:rPr>
        <w:t>. </w:t>
      </w:r>
      <w:r w:rsidRPr="009E51C9">
        <w:rPr>
          <w:rFonts w:ascii="Times New Roman" w:hAnsi="Times New Roman"/>
          <w:sz w:val="24"/>
          <w:szCs w:val="24"/>
          <w:lang w:val="ru-RU"/>
        </w:rPr>
        <w:t>После освоения Обучающимся</w:t>
      </w:r>
      <w:r w:rsidRPr="009E51C9">
        <w:rPr>
          <w:sz w:val="24"/>
          <w:szCs w:val="24"/>
          <w:lang w:val="ru-RU"/>
        </w:rPr>
        <w:t xml:space="preserve"> </w:t>
      </w:r>
      <w:r w:rsidRPr="009E51C9">
        <w:rPr>
          <w:rFonts w:ascii="Times New Roman" w:hAnsi="Times New Roman"/>
          <w:sz w:val="24"/>
          <w:szCs w:val="24"/>
          <w:lang w:val="ru-RU"/>
        </w:rPr>
        <w:t>образовательной программы и успешного прохождения государственно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 итоговой </w:t>
      </w:r>
      <w:r>
        <w:rPr>
          <w:rFonts w:ascii="Times New Roman" w:hAnsi="Times New Roman"/>
          <w:sz w:val="24"/>
          <w:szCs w:val="24"/>
          <w:lang w:val="ru-RU"/>
        </w:rPr>
        <w:t xml:space="preserve">аттестации </w:t>
      </w:r>
      <w:r w:rsidRPr="009E51C9">
        <w:rPr>
          <w:rFonts w:ascii="Times New Roman" w:hAnsi="Times New Roman"/>
          <w:sz w:val="24"/>
          <w:szCs w:val="24"/>
          <w:lang w:val="ru-RU"/>
        </w:rPr>
        <w:t>(итоговой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51C9">
        <w:rPr>
          <w:rFonts w:ascii="Times New Roman" w:hAnsi="Times New Roman"/>
          <w:sz w:val="24"/>
          <w:szCs w:val="24"/>
          <w:lang w:val="ru-RU"/>
        </w:rPr>
        <w:t>аттестации) ему выдается диплом 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 в соответствии с ч</w:t>
      </w:r>
      <w:r>
        <w:rPr>
          <w:rFonts w:ascii="Times New Roman" w:hAnsi="Times New Roman"/>
          <w:sz w:val="24"/>
          <w:szCs w:val="24"/>
          <w:lang w:val="ru-RU"/>
        </w:rPr>
        <w:t>. 3 и ч. 4 ст. 60 Федерального</w:t>
      </w:r>
      <w:r w:rsidRP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51C9">
        <w:rPr>
          <w:rFonts w:ascii="Times New Roman" w:hAnsi="Times New Roman"/>
          <w:sz w:val="24"/>
          <w:szCs w:val="24"/>
          <w:lang w:val="ru-RU"/>
        </w:rPr>
        <w:t>закона от</w:t>
      </w:r>
      <w:r>
        <w:rPr>
          <w:rFonts w:ascii="Times New Roman" w:hAnsi="Times New Roman"/>
          <w:sz w:val="24"/>
          <w:szCs w:val="24"/>
          <w:lang w:val="ru-RU"/>
        </w:rPr>
        <w:t xml:space="preserve"> 29 декабря</w:t>
      </w:r>
    </w:p>
    <w:p w:rsidR="00E20B0B" w:rsidRDefault="00E20B0B" w:rsidP="00F2617D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ru-RU"/>
        </w:rPr>
      </w:pPr>
      <w:r>
        <w:rPr>
          <w:rFonts w:ascii="Times New Roman" w:hAnsi="Times New Roman"/>
          <w:sz w:val="12"/>
          <w:szCs w:val="12"/>
          <w:lang w:val="ru-RU"/>
        </w:rPr>
        <w:t xml:space="preserve">            </w:t>
      </w:r>
      <w:r w:rsidRPr="00AB33BE">
        <w:rPr>
          <w:rFonts w:ascii="Times New Roman" w:hAnsi="Times New Roman"/>
          <w:sz w:val="12"/>
          <w:szCs w:val="12"/>
          <w:lang w:val="ru-RU"/>
        </w:rPr>
        <w:t xml:space="preserve">      (б</w:t>
      </w:r>
      <w:r>
        <w:rPr>
          <w:rFonts w:ascii="Times New Roman" w:hAnsi="Times New Roman"/>
          <w:sz w:val="12"/>
          <w:szCs w:val="12"/>
          <w:lang w:val="ru-RU"/>
        </w:rPr>
        <w:t>акалавра, специалиста, магистра)</w:t>
      </w:r>
    </w:p>
    <w:p w:rsidR="00E20B0B" w:rsidRPr="00AB33BE" w:rsidRDefault="00E20B0B" w:rsidP="00F2617D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ru-RU"/>
        </w:rPr>
      </w:pPr>
      <w:r>
        <w:rPr>
          <w:rFonts w:ascii="Times New Roman" w:hAnsi="Times New Roman"/>
          <w:sz w:val="12"/>
          <w:szCs w:val="12"/>
          <w:lang w:val="ru-RU"/>
        </w:rPr>
        <w:t xml:space="preserve">                              (выбрать нужное)</w:t>
      </w:r>
    </w:p>
    <w:p w:rsidR="00E20B0B" w:rsidRPr="00C7438D" w:rsidRDefault="00E20B0B" w:rsidP="00F2617D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" w:hAnsi="Times New Roman"/>
            <w:sz w:val="24"/>
            <w:szCs w:val="24"/>
            <w:lang w:val="ru-RU"/>
          </w:rPr>
          <w:t>2012 </w:t>
        </w:r>
        <w:r w:rsidRPr="009E51C9">
          <w:rPr>
            <w:rFonts w:ascii="Times New Roman" w:hAnsi="Times New Roman"/>
            <w:sz w:val="24"/>
            <w:szCs w:val="24"/>
            <w:lang w:val="ru-RU"/>
          </w:rPr>
          <w:t>г</w:t>
        </w:r>
      </w:smartTag>
      <w:r w:rsidRPr="009E51C9">
        <w:rPr>
          <w:rFonts w:ascii="Times New Roman" w:hAnsi="Times New Roman"/>
          <w:sz w:val="24"/>
          <w:szCs w:val="24"/>
          <w:lang w:val="ru-RU"/>
        </w:rPr>
        <w:t>. № 273-ФЗ «Об образовании в Российской Федерации».</w:t>
      </w:r>
    </w:p>
    <w:p w:rsidR="00E20B0B" w:rsidRDefault="00E20B0B" w:rsidP="00F2617D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1.4.</w:t>
      </w:r>
      <w:r>
        <w:rPr>
          <w:sz w:val="24"/>
          <w:szCs w:val="24"/>
          <w:lang w:val="ru-RU"/>
        </w:rPr>
        <w:t> 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Обучающемуся, не прошедшему </w:t>
      </w:r>
      <w:r>
        <w:rPr>
          <w:rFonts w:ascii="Times New Roman" w:hAnsi="Times New Roman"/>
          <w:sz w:val="24"/>
          <w:szCs w:val="24"/>
          <w:lang w:val="ru-RU"/>
        </w:rPr>
        <w:t>государственную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 итоговую </w:t>
      </w:r>
      <w:r>
        <w:rPr>
          <w:rFonts w:ascii="Times New Roman" w:hAnsi="Times New Roman"/>
          <w:sz w:val="24"/>
          <w:szCs w:val="24"/>
          <w:lang w:val="ru-RU"/>
        </w:rPr>
        <w:t>аттестацию (итоговую</w:t>
      </w:r>
      <w:r w:rsidRP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аттестацию) 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или получившему на </w:t>
      </w:r>
      <w:r>
        <w:rPr>
          <w:rFonts w:ascii="Times New Roman" w:hAnsi="Times New Roman"/>
          <w:sz w:val="24"/>
          <w:szCs w:val="24"/>
          <w:lang w:val="ru-RU"/>
        </w:rPr>
        <w:t>государственной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 итоговой аттестации</w:t>
      </w:r>
      <w:r>
        <w:rPr>
          <w:rFonts w:ascii="Times New Roman" w:hAnsi="Times New Roman"/>
          <w:sz w:val="24"/>
          <w:szCs w:val="24"/>
          <w:lang w:val="ru-RU"/>
        </w:rPr>
        <w:t xml:space="preserve"> (итоговой аттестации)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 неудовлетворительные результаты, а также</w:t>
      </w:r>
      <w:r w:rsidRPr="009E51C9">
        <w:rPr>
          <w:sz w:val="24"/>
          <w:szCs w:val="24"/>
          <w:lang w:val="ru-RU"/>
        </w:rPr>
        <w:t xml:space="preserve"> </w:t>
      </w:r>
      <w:r w:rsidRPr="009E51C9">
        <w:rPr>
          <w:rFonts w:ascii="Times New Roman" w:hAnsi="Times New Roman"/>
          <w:sz w:val="24"/>
          <w:szCs w:val="24"/>
          <w:lang w:val="ru-RU"/>
        </w:rPr>
        <w:t>Обучающемуся, освоившему часть образовательной программы и (или) отчисленному из ОУП ВО «АТиСО», выдается справка об обучении или о периоде обучения по образцу, самостоятельно устанавливаемому Исполнителем.</w:t>
      </w:r>
    </w:p>
    <w:p w:rsidR="00E20B0B" w:rsidRPr="009D7A3D" w:rsidRDefault="00E20B0B" w:rsidP="00F2617D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2. </w:t>
      </w: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Заказчика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и Обучающегося</w:t>
      </w:r>
    </w:p>
    <w:p w:rsidR="00E20B0B" w:rsidRPr="00313F29" w:rsidRDefault="00E20B0B" w:rsidP="00F2617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92675">
        <w:rPr>
          <w:rFonts w:ascii="Times New Roman" w:hAnsi="Times New Roman"/>
          <w:sz w:val="24"/>
          <w:szCs w:val="24"/>
          <w:lang w:val="ru-RU"/>
        </w:rPr>
        <w:t>2.1</w:t>
      </w:r>
      <w:r>
        <w:rPr>
          <w:rFonts w:ascii="Times New Roman" w:hAnsi="Times New Roman"/>
          <w:sz w:val="24"/>
          <w:szCs w:val="24"/>
          <w:lang w:val="ru-RU"/>
        </w:rPr>
        <w:t xml:space="preserve">. Заказчик </w:t>
      </w:r>
      <w:r w:rsidRPr="00A92675">
        <w:rPr>
          <w:rFonts w:ascii="Times New Roman" w:hAnsi="Times New Roman"/>
          <w:sz w:val="24"/>
          <w:szCs w:val="24"/>
          <w:lang w:val="ru-RU"/>
        </w:rPr>
        <w:t>обязан: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2.1.1 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своевременно вносить плату за предоставляемые образовательные услуги, указанные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sz w:val="24"/>
          <w:szCs w:val="24"/>
          <w:lang w:val="ru-RU"/>
        </w:rPr>
        <w:t>в разделе 1 Договора, в разм</w:t>
      </w:r>
      <w:r>
        <w:rPr>
          <w:rFonts w:ascii="Times New Roman" w:hAnsi="Times New Roman"/>
          <w:sz w:val="24"/>
          <w:szCs w:val="24"/>
          <w:lang w:val="ru-RU"/>
        </w:rPr>
        <w:t>ере и порядке, определе</w:t>
      </w:r>
      <w:r w:rsidRPr="00313F29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ном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Договором, а также предоставлять платежные документ</w:t>
      </w:r>
      <w:r>
        <w:rPr>
          <w:rFonts w:ascii="Times New Roman" w:hAnsi="Times New Roman"/>
          <w:sz w:val="24"/>
          <w:szCs w:val="24"/>
          <w:lang w:val="ru-RU"/>
        </w:rPr>
        <w:t>ы, подтверждающие такую оплату;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2.1.2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извещать Исполнителя об изменении своих </w:t>
      </w:r>
      <w:r w:rsidRPr="003A66A2">
        <w:rPr>
          <w:rFonts w:ascii="Times New Roman" w:hAnsi="Times New Roman"/>
          <w:spacing w:val="-2"/>
          <w:sz w:val="24"/>
          <w:szCs w:val="24"/>
          <w:lang w:val="ru-RU"/>
        </w:rPr>
        <w:t>реквизитов в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течение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5 (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пяти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)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рабочих дней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                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 момента их изменения;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2.1.3 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возместить расходы Исполнителя, связанные с приостановлением оказания образовательных услуг, если такое приостановление вызвано нарушением Заказчиком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своих обязательств по Договору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2.1.4 </w:t>
      </w:r>
      <w:r w:rsidRPr="00EE5AC1">
        <w:rPr>
          <w:rFonts w:ascii="Times New Roman" w:hAnsi="Times New Roman"/>
          <w:sz w:val="24"/>
          <w:szCs w:val="24"/>
          <w:lang w:val="ru-RU"/>
        </w:rPr>
        <w:t>при расторжении Договора по основаниям, предусмотренным подп.</w:t>
      </w:r>
      <w:r>
        <w:rPr>
          <w:rFonts w:ascii="Times New Roman" w:hAnsi="Times New Roman"/>
          <w:sz w:val="24"/>
          <w:szCs w:val="24"/>
          <w:lang w:val="ru-RU"/>
        </w:rPr>
        <w:t xml:space="preserve"> 8.2.2, 8.2.4, 8.2.5, 8.2.6 </w:t>
      </w:r>
      <w:r w:rsidRPr="00EE5AC1">
        <w:rPr>
          <w:rFonts w:ascii="Times New Roman" w:hAnsi="Times New Roman"/>
          <w:sz w:val="24"/>
          <w:szCs w:val="24"/>
          <w:lang w:val="ru-RU"/>
        </w:rPr>
        <w:t>Договора, возместить Исполнителю фактически понесенные им расходы по Договору;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2.1.5 </w:t>
      </w:r>
      <w:r w:rsidRPr="00EE5AC1">
        <w:rPr>
          <w:rFonts w:ascii="Times New Roman" w:hAnsi="Times New Roman"/>
          <w:sz w:val="24"/>
          <w:szCs w:val="24"/>
          <w:lang w:val="ru-RU"/>
        </w:rPr>
        <w:t>по требо</w:t>
      </w:r>
      <w:r>
        <w:rPr>
          <w:rFonts w:ascii="Times New Roman" w:hAnsi="Times New Roman"/>
          <w:sz w:val="24"/>
          <w:szCs w:val="24"/>
          <w:lang w:val="ru-RU"/>
        </w:rPr>
        <w:t>ванию Исполнителя уплатить пеню</w:t>
      </w:r>
      <w:r w:rsidRPr="00EE5AC1">
        <w:rPr>
          <w:rFonts w:ascii="Times New Roman" w:hAnsi="Times New Roman"/>
          <w:sz w:val="24"/>
          <w:szCs w:val="24"/>
          <w:lang w:val="ru-RU"/>
        </w:rPr>
        <w:t>, предусмотре</w:t>
      </w:r>
      <w:r>
        <w:rPr>
          <w:rFonts w:ascii="Times New Roman" w:hAnsi="Times New Roman"/>
          <w:sz w:val="24"/>
          <w:szCs w:val="24"/>
          <w:lang w:val="ru-RU"/>
        </w:rPr>
        <w:t>нную п. 5.2. Договора.</w:t>
      </w:r>
    </w:p>
    <w:p w:rsidR="00E20B0B" w:rsidRPr="00313F29" w:rsidRDefault="00E20B0B" w:rsidP="00F2617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92675"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 xml:space="preserve">2. Обучающийся </w:t>
      </w:r>
      <w:r w:rsidRPr="00A92675">
        <w:rPr>
          <w:rFonts w:ascii="Times New Roman" w:hAnsi="Times New Roman"/>
          <w:sz w:val="24"/>
          <w:szCs w:val="24"/>
          <w:lang w:val="ru-RU"/>
        </w:rPr>
        <w:t>обязан: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2.2.1 соблюдать требования, установленные ст. 43</w:t>
      </w:r>
      <w:r w:rsidRPr="009E42A2">
        <w:rPr>
          <w:lang w:val="ru-RU"/>
        </w:rPr>
        <w:t xml:space="preserve"> </w:t>
      </w:r>
      <w:r w:rsidRPr="009E42A2">
        <w:rPr>
          <w:rFonts w:ascii="Times New Roman" w:hAnsi="Times New Roman"/>
          <w:sz w:val="24"/>
          <w:szCs w:val="24"/>
          <w:lang w:val="ru-RU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9E42A2">
        <w:rPr>
          <w:rFonts w:ascii="Times New Roman" w:hAnsi="Times New Roman"/>
          <w:sz w:val="24"/>
          <w:szCs w:val="24"/>
          <w:lang w:val="ru-RU"/>
        </w:rPr>
        <w:t>от 29 декабря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9E42A2">
          <w:rPr>
            <w:rFonts w:ascii="Times New Roman" w:hAnsi="Times New Roman"/>
            <w:sz w:val="24"/>
            <w:szCs w:val="24"/>
            <w:lang w:val="ru-RU"/>
          </w:rPr>
          <w:t>2012 г</w:t>
        </w:r>
      </w:smartTag>
      <w:r w:rsidRPr="009E42A2">
        <w:rPr>
          <w:rFonts w:ascii="Times New Roman" w:hAnsi="Times New Roman"/>
          <w:sz w:val="24"/>
          <w:szCs w:val="24"/>
          <w:lang w:val="ru-RU"/>
        </w:rPr>
        <w:t>. № 273-ФЗ «Об образовании в Российской Федерации»</w:t>
      </w:r>
      <w:r>
        <w:rPr>
          <w:rFonts w:ascii="Times New Roman" w:hAnsi="Times New Roman"/>
          <w:sz w:val="24"/>
          <w:szCs w:val="24"/>
          <w:lang w:val="ru-RU"/>
        </w:rPr>
        <w:t>, в том числе: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добросовестно осваивать образовательную программу, выполнять индивидуальный учебный план;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посещать предусмотренные учебным планом или индивидуальным учебным планом учебные занятия;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извещать Исполнителя о причинах отсутствия на занятиях;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2.2.2 </w:t>
      </w:r>
      <w:r w:rsidRPr="00A853D9">
        <w:rPr>
          <w:rFonts w:ascii="Times New Roman" w:hAnsi="Times New Roman"/>
          <w:sz w:val="24"/>
          <w:szCs w:val="24"/>
          <w:lang w:val="ru-RU"/>
        </w:rPr>
        <w:t>уважать и соблюдать Конституцию Российской Федерации, законодательство Российской Федерации, выполнять установленные для иностранных граждан правила пребывания и передвижения по территории Российской Федерации;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2.2.3 выполнять требования </w:t>
      </w:r>
      <w:r w:rsidRPr="003F4B4A">
        <w:rPr>
          <w:rFonts w:ascii="Times New Roman" w:hAnsi="Times New Roman"/>
          <w:sz w:val="24"/>
          <w:szCs w:val="24"/>
          <w:lang w:val="ru-RU"/>
        </w:rPr>
        <w:t xml:space="preserve">устава ОУП ВО «АТиСО», </w:t>
      </w:r>
      <w:r>
        <w:rPr>
          <w:rFonts w:ascii="Times New Roman" w:hAnsi="Times New Roman"/>
          <w:sz w:val="24"/>
          <w:szCs w:val="24"/>
          <w:lang w:val="ru-RU"/>
        </w:rPr>
        <w:t xml:space="preserve">правил внутреннего распорядка, правил проживания в общежитиях и иных </w:t>
      </w:r>
      <w:r w:rsidRPr="003F4B4A">
        <w:rPr>
          <w:rFonts w:ascii="Times New Roman" w:hAnsi="Times New Roman"/>
          <w:sz w:val="24"/>
          <w:szCs w:val="24"/>
          <w:lang w:val="ru-RU"/>
        </w:rPr>
        <w:t>локальных нормативных актов, а также расп</w:t>
      </w:r>
      <w:r>
        <w:rPr>
          <w:rFonts w:ascii="Times New Roman" w:hAnsi="Times New Roman"/>
          <w:sz w:val="24"/>
          <w:szCs w:val="24"/>
          <w:lang w:val="ru-RU"/>
        </w:rPr>
        <w:t>орядительных актов Исполнителя по вопросам организации и осуществления образовательной деятельности</w:t>
      </w:r>
      <w:r w:rsidRPr="003F4B4A">
        <w:rPr>
          <w:rFonts w:ascii="Times New Roman" w:hAnsi="Times New Roman"/>
          <w:sz w:val="24"/>
          <w:szCs w:val="24"/>
          <w:lang w:val="ru-RU"/>
        </w:rPr>
        <w:t>;</w:t>
      </w:r>
    </w:p>
    <w:p w:rsidR="00E20B0B" w:rsidRPr="00313F29" w:rsidRDefault="00E20B0B" w:rsidP="00F2617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2.2.4 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учебную дисциплину и общепринятые нормы поведения,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;</w:t>
      </w:r>
    </w:p>
    <w:p w:rsidR="00E20B0B" w:rsidRPr="00EE5AC1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2.2.5 </w:t>
      </w:r>
      <w:r w:rsidRPr="00EE5AC1">
        <w:rPr>
          <w:rFonts w:ascii="Times New Roman" w:hAnsi="Times New Roman"/>
          <w:sz w:val="24"/>
          <w:szCs w:val="24"/>
          <w:lang w:val="ru-RU"/>
        </w:rPr>
        <w:t>бережно относиться к имуществу Исполнителя;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2.2.6 возместить ущерб, причине</w:t>
      </w:r>
      <w:r w:rsidRPr="00EE5AC1">
        <w:rPr>
          <w:rFonts w:ascii="Times New Roman" w:hAnsi="Times New Roman"/>
          <w:sz w:val="24"/>
          <w:szCs w:val="24"/>
          <w:lang w:val="ru-RU"/>
        </w:rPr>
        <w:t xml:space="preserve">нный </w:t>
      </w:r>
      <w:r>
        <w:rPr>
          <w:rFonts w:ascii="Times New Roman" w:hAnsi="Times New Roman"/>
          <w:sz w:val="24"/>
          <w:szCs w:val="24"/>
          <w:lang w:val="ru-RU"/>
        </w:rPr>
        <w:t xml:space="preserve">виновными действиями Обучающегося </w:t>
      </w:r>
      <w:r w:rsidRPr="00EE5AC1">
        <w:rPr>
          <w:rFonts w:ascii="Times New Roman" w:hAnsi="Times New Roman"/>
          <w:sz w:val="24"/>
          <w:szCs w:val="24"/>
          <w:lang w:val="ru-RU"/>
        </w:rPr>
        <w:t>имуществу Исполнителя;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2.2.7 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извещать Исполнителя об изменении своих </w:t>
      </w:r>
      <w:r w:rsidRPr="003A66A2">
        <w:rPr>
          <w:rFonts w:ascii="Times New Roman" w:hAnsi="Times New Roman"/>
          <w:spacing w:val="-2"/>
          <w:sz w:val="24"/>
          <w:szCs w:val="24"/>
          <w:lang w:val="ru-RU"/>
        </w:rPr>
        <w:t>реквизитов в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течение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5 (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пяти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)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рабочих дней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                 с момента их изменения.</w:t>
      </w:r>
    </w:p>
    <w:p w:rsidR="00E20B0B" w:rsidRPr="00C04654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9529B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99529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Права Заказчика и Обучающегося:</w:t>
      </w:r>
    </w:p>
    <w:p w:rsidR="00E20B0B" w:rsidRPr="0045693D" w:rsidRDefault="00E20B0B" w:rsidP="00F2617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2.3.1 Заказчик и Обучающийся вправе получать 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>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20B0B" w:rsidRPr="0045693D" w:rsidRDefault="00E20B0B" w:rsidP="00F2617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2.3.2 Заказчик и Обучающийся вправе 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>обращаться к работникам Исполнителя по вопросам, касающимся процесса обучения в ОУП ВО «АТиСО»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20B0B" w:rsidRPr="0045693D" w:rsidRDefault="00E20B0B" w:rsidP="00F2617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2.3.3 Обучающийся вправе </w:t>
      </w:r>
      <w:r w:rsidRPr="004569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получать полную и достоверную информацию об оценке своих знаний, умений, навыков и компетенций, а также о </w:t>
      </w:r>
      <w:r w:rsidRPr="0045693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критериях этой оценки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.</w:t>
      </w:r>
    </w:p>
    <w:p w:rsidR="00E20B0B" w:rsidRPr="003B487B" w:rsidRDefault="00E20B0B" w:rsidP="00F2617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2.3.4 Обучающийся вправе </w:t>
      </w:r>
      <w:r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пользоваться в порядке, установленном локальными нормативными актами Исполнителя, имуществом ОУП ВО 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>«АТиСО», необходимым для освоения образовательной программы, указанной в разделе 1 Договора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20B0B" w:rsidRPr="0045693D" w:rsidRDefault="00E20B0B" w:rsidP="00F2617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2.3.5 Обучающийся вправе </w:t>
      </w:r>
      <w:r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принимать</w:t>
      </w: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порядке, установленном локальными нормативными актами Исполнителя, участие в</w:t>
      </w:r>
      <w:r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социально-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>культурных, оздоровительных и иных мероприятиях, организованных Исполнителем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20B0B" w:rsidRPr="0045693D" w:rsidRDefault="00E20B0B" w:rsidP="00F2617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2.3.6 Обучающемуся предоставляются иные 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академические права, предусмотренные ч. 1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>ст. 34 Федерального закона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от 29 декабря 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>2012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273-ФЗ «Об образовании в </w:t>
      </w:r>
      <w:r w:rsidRPr="0045693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Российской Федерации»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.</w:t>
      </w:r>
    </w:p>
    <w:p w:rsidR="00E20B0B" w:rsidRPr="00E45E80" w:rsidRDefault="00E20B0B" w:rsidP="00F2617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2.3</w:t>
      </w:r>
      <w:r w:rsidRPr="00E45E8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7</w:t>
      </w:r>
      <w:r w:rsidRPr="00E45E8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Заказчик вправе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по своему выбору</w:t>
      </w:r>
      <w:r w:rsidRPr="00153939">
        <w:rPr>
          <w:lang w:val="ru-RU"/>
        </w:rPr>
        <w:t xml:space="preserve"> </w:t>
      </w:r>
      <w:r w:rsidRPr="00153939">
        <w:rPr>
          <w:rFonts w:ascii="Times New Roman" w:hAnsi="Times New Roman"/>
          <w:color w:val="000000"/>
          <w:sz w:val="24"/>
          <w:szCs w:val="24"/>
          <w:lang w:val="ru-RU"/>
        </w:rPr>
        <w:t>в случае, если Исполнитель нарушит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0B0B" w:rsidRPr="00E45E80" w:rsidRDefault="00E20B0B" w:rsidP="00F2617D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- </w:t>
      </w:r>
      <w:r w:rsidRPr="00E45E8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назначить Исполнителю новый срок, в течение которого Исполнитель должен приступить к оказанию образовательной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услуги и (или) закончить оказание образовательной услуги;</w:t>
      </w:r>
    </w:p>
    <w:p w:rsidR="00E20B0B" w:rsidRPr="00E45E80" w:rsidRDefault="00E20B0B" w:rsidP="00F2617D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- </w:t>
      </w:r>
      <w:r w:rsidRPr="00E45E8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поручить оказать образовательную услугу третьим лицам за разумную цену и потребовать от Исполнителя возмещения </w:t>
      </w:r>
      <w:r w:rsidRPr="00E45E8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понесенных расходов;</w:t>
      </w:r>
    </w:p>
    <w:p w:rsidR="00E20B0B" w:rsidRPr="00E45E80" w:rsidRDefault="00E20B0B" w:rsidP="00F2617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потребовать уменьшения стоимости образовательной услуги;</w:t>
      </w:r>
    </w:p>
    <w:p w:rsidR="00E20B0B" w:rsidRDefault="00E20B0B" w:rsidP="00F2617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 расторгнуть Договор.</w:t>
      </w:r>
    </w:p>
    <w:p w:rsidR="00E20B0B" w:rsidRDefault="00E20B0B" w:rsidP="00F2617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2.3.8 Заказчик вправе при обнаружении недостатка образовательной услуги, в том числе оказания не в полном объеме, предусмотренном образовательной программой, указанной в </w:t>
      </w:r>
      <w:r w:rsidRPr="00C87D52">
        <w:rPr>
          <w:rFonts w:ascii="Times New Roman" w:hAnsi="Times New Roman"/>
          <w:color w:val="000000"/>
          <w:sz w:val="24"/>
          <w:szCs w:val="24"/>
          <w:lang w:val="ru-RU"/>
        </w:rPr>
        <w:t>раздел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1 Договора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по своему выбору потребовать:</w:t>
      </w:r>
    </w:p>
    <w:p w:rsidR="00E20B0B" w:rsidRDefault="00E20B0B" w:rsidP="00F2617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безвозмездного оказания образовательной услуги;</w:t>
      </w:r>
    </w:p>
    <w:p w:rsidR="00E20B0B" w:rsidRDefault="00E20B0B" w:rsidP="00F2617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соразмерного уменьшения стоимости образовательной услуги;</w:t>
      </w:r>
    </w:p>
    <w:p w:rsidR="00E20B0B" w:rsidRDefault="00E20B0B" w:rsidP="00F2617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20B0B" w:rsidRDefault="00E20B0B" w:rsidP="00F2617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2.3.9 Заказчик вправе 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отказаться от исполнения обязательств по Договору при условии оплаты Исполнителю фактически понесенных им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расходов.</w:t>
      </w:r>
    </w:p>
    <w:p w:rsidR="00E20B0B" w:rsidRPr="009D7A3D" w:rsidRDefault="00E20B0B" w:rsidP="00F2617D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2"/>
          <w:sz w:val="20"/>
          <w:szCs w:val="20"/>
          <w:lang w:val="ru-RU"/>
        </w:rPr>
      </w:pP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Pr="008E4854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Исполнителя</w:t>
      </w:r>
    </w:p>
    <w:p w:rsidR="00E20B0B" w:rsidRPr="00313F29" w:rsidRDefault="00E20B0B" w:rsidP="00F2617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3.1. </w:t>
      </w:r>
      <w:r w:rsidRPr="008E4854">
        <w:rPr>
          <w:rFonts w:ascii="Times New Roman" w:hAnsi="Times New Roman"/>
          <w:sz w:val="24"/>
          <w:szCs w:val="24"/>
          <w:lang w:val="ru-RU"/>
        </w:rPr>
        <w:t>Исполнитель обязан: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3.1.1 з</w:t>
      </w:r>
      <w:r w:rsidRPr="00313F29">
        <w:rPr>
          <w:rFonts w:ascii="Times New Roman" w:hAnsi="Times New Roman"/>
          <w:sz w:val="24"/>
          <w:szCs w:val="24"/>
          <w:lang w:val="ru-RU"/>
        </w:rPr>
        <w:t>ачислить</w:t>
      </w:r>
      <w:r>
        <w:rPr>
          <w:rFonts w:ascii="Times New Roman" w:hAnsi="Times New Roman"/>
          <w:sz w:val="24"/>
          <w:szCs w:val="24"/>
          <w:lang w:val="ru-RU"/>
        </w:rPr>
        <w:t xml:space="preserve"> Обучающегося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>, выполнившего установленные законодат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ельством Российской Федерации, у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>ставом и локальными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нормативными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актам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ОУП ВО «АТиСО» условия приема,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качестве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студента</w:t>
      </w:r>
      <w:r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;</w:t>
      </w:r>
      <w:r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</w:p>
    <w:p w:rsidR="00E20B0B" w:rsidRPr="00610C18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3.1.2 </w:t>
      </w:r>
      <w:r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довести до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Заказчика информацию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, содержащую сведения</w:t>
      </w:r>
      <w:r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о предоставлении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платных образовательных услуг </w:t>
      </w:r>
      <w:r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 по</w:t>
      </w:r>
      <w:r w:rsidRPr="00610C18">
        <w:rPr>
          <w:rFonts w:ascii="Times New Roman" w:hAnsi="Times New Roman"/>
          <w:color w:val="000000"/>
          <w:sz w:val="24"/>
          <w:szCs w:val="24"/>
          <w:lang w:val="ru-RU"/>
        </w:rPr>
        <w:t>рядке и объеме, которые предусмотрены Законо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 Российской Федерации от 07 февраля </w:t>
      </w:r>
      <w:r w:rsidRPr="00610C18">
        <w:rPr>
          <w:rFonts w:ascii="Times New Roman" w:hAnsi="Times New Roman"/>
          <w:color w:val="000000"/>
          <w:sz w:val="24"/>
          <w:szCs w:val="24"/>
          <w:lang w:val="ru-RU"/>
        </w:rPr>
        <w:t>1992 г. № 2300-1 «О защите прав потребителей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», Федеральным законом от 29 декабря </w:t>
      </w:r>
      <w:r w:rsidRPr="00610C18">
        <w:rPr>
          <w:rFonts w:ascii="Times New Roman" w:hAnsi="Times New Roman"/>
          <w:color w:val="000000"/>
          <w:sz w:val="24"/>
          <w:szCs w:val="24"/>
          <w:lang w:val="ru-RU"/>
        </w:rPr>
        <w:t>2012 г. № 273-ФЗ «Об образовании в Российской Федерации»;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3.1.3 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>организовать и обеспечить надлежащее предоставление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образовательных услуг, предусмотренных разделом 1 </w:t>
      </w:r>
      <w:r w:rsidRPr="00313B15">
        <w:rPr>
          <w:rFonts w:ascii="Times New Roman" w:hAnsi="Times New Roman"/>
          <w:sz w:val="24"/>
          <w:szCs w:val="24"/>
          <w:lang w:val="ru-RU"/>
        </w:rPr>
        <w:t>Дого</w:t>
      </w:r>
      <w:r w:rsidRPr="00313B15">
        <w:rPr>
          <w:rFonts w:ascii="Times New Roman" w:hAnsi="Times New Roman"/>
          <w:spacing w:val="1"/>
          <w:sz w:val="24"/>
          <w:szCs w:val="24"/>
          <w:lang w:val="ru-RU"/>
        </w:rPr>
        <w:t>вора</w:t>
      </w:r>
      <w:r>
        <w:rPr>
          <w:rFonts w:ascii="Times New Roman" w:hAnsi="Times New Roman"/>
          <w:spacing w:val="1"/>
          <w:sz w:val="24"/>
          <w:szCs w:val="24"/>
          <w:lang w:val="ru-RU"/>
        </w:rPr>
        <w:t xml:space="preserve">. Образовательные услуги </w:t>
      </w:r>
      <w:r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оказываются в соответствии 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             </w:t>
      </w:r>
      <w:r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 федеральным государствен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ным образовательным стандартом,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учебным планом,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индивидуальным, и 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расписанием занятий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Исполнителя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3.1.4 обеспечить Обучающемуся предусмотренные образовательной программой, указанной в</w:t>
      </w:r>
      <w:r w:rsidRP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разделе 1 Договора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условия ее освоения;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3.1.5 выдать Обучающемуся документы, подтверждающие статус Обучающегося (студенческий билет, зачетную книжку и др.);</w:t>
      </w:r>
    </w:p>
    <w:p w:rsidR="00E20B0B" w:rsidRPr="0086539C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3.1.6 принимать от Заказчика и(или) Обучающегося плату за образовательные услуги;</w:t>
      </w:r>
    </w:p>
    <w:p w:rsidR="00E20B0B" w:rsidRDefault="00E20B0B" w:rsidP="00F2617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3.1.7 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обеспечить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обеспечить условия укрепления нравственного, физического и психологического здоровья, эмоционального благополучия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Обучающегося с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учетом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его индивидуальных особенностей.</w:t>
      </w:r>
    </w:p>
    <w:p w:rsidR="00E20B0B" w:rsidRPr="00C3746C" w:rsidRDefault="00E20B0B" w:rsidP="00F2617D">
      <w:pPr>
        <w:shd w:val="clear" w:color="auto" w:fill="FFFFFF"/>
        <w:tabs>
          <w:tab w:val="left" w:pos="902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page5"/>
      <w:bookmarkEnd w:id="0"/>
      <w:r w:rsidRPr="00C3746C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3.2.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C3746C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Исполнитель вправе:</w:t>
      </w:r>
    </w:p>
    <w:p w:rsidR="00E20B0B" w:rsidRPr="00313F29" w:rsidRDefault="00E20B0B" w:rsidP="00F2617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самостоятельно осуще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ствлять образовательный процесс, </w:t>
      </w:r>
      <w:r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устанавливать системы оценок, формы, порядок и периодич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>ность промежуточной и итоговой аттестации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20B0B" w:rsidRPr="00313F29" w:rsidRDefault="00E20B0B" w:rsidP="00F2617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применять к 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Обучающемуся </w:t>
      </w:r>
      <w:r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меры поощрения и меры дисциплинарного взыскания 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               </w:t>
      </w:r>
      <w:r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 соответствии с законодатель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ством Российской Федерации, у</w:t>
      </w:r>
      <w:r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ставом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ОУП ВО «АТиСО», Договором и</w:t>
      </w:r>
      <w:r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локальными нормативными актами 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Исполнителя</w:t>
      </w:r>
      <w:r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;</w:t>
      </w:r>
    </w:p>
    <w:p w:rsidR="00E20B0B" w:rsidRPr="00313F29" w:rsidRDefault="00E20B0B" w:rsidP="00F2617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 отказаться от исполнения обязательств по Договору при условии полного возмещения Заказчику убытков;</w:t>
      </w:r>
    </w:p>
    <w:p w:rsidR="00E20B0B" w:rsidRPr="00313F29" w:rsidRDefault="00E20B0B" w:rsidP="00F2617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 требовать от Заказчика уплаты пени за нарушение обязательств по оплате образовательных услуг в размере, установленном п. 5.2. Договора;</w:t>
      </w:r>
    </w:p>
    <w:p w:rsidR="00E20B0B" w:rsidRPr="00A853D9" w:rsidRDefault="00E20B0B" w:rsidP="00F2617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в случае возникновения задолженности 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по оплате </w:t>
      </w:r>
      <w:r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 обучение приостановить оказание образовательных услуг и не допускать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Обучающегося </w:t>
      </w:r>
      <w:r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 занятиям, промежуточной и (или) итоговой аттестации до момента полного погашения задол</w:t>
      </w:r>
      <w:r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женности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 оплате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</w:t>
      </w:r>
    </w:p>
    <w:p w:rsidR="00E20B0B" w:rsidRPr="00A853D9" w:rsidRDefault="00E20B0B" w:rsidP="00F2617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A853D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3.3. Исполнитель не берет на себя обязательства:</w:t>
      </w:r>
    </w:p>
    <w:p w:rsidR="00E20B0B" w:rsidRPr="00A853D9" w:rsidRDefault="00E20B0B" w:rsidP="00F2617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A853D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3.3.1 по оплате пребывания на территории Российской Федерации Обучающегося и членов его семьи или других приглашенных лиц;</w:t>
      </w:r>
    </w:p>
    <w:p w:rsidR="00E20B0B" w:rsidRPr="00A853D9" w:rsidRDefault="00E20B0B" w:rsidP="00F2617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A853D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3.3.2</w:t>
      </w:r>
      <w:r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A853D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по стипендиальному и материальному обеспечению Обучающегося, по страхованию его жизни и личного имущества, а в случае его смерти не несет расходов по отправке его тела в государство гражданства или в третью страну;</w:t>
      </w:r>
    </w:p>
    <w:p w:rsidR="00E20B0B" w:rsidRPr="00B931F7" w:rsidRDefault="00E20B0B" w:rsidP="00F2617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A853D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3.3.3 по оплате всех видов поездок Обучающегося во время пребывания на территории Российской Федерации.</w:t>
      </w:r>
    </w:p>
    <w:p w:rsidR="00E20B0B" w:rsidRPr="009D7A3D" w:rsidRDefault="00E20B0B" w:rsidP="00F2617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bCs/>
          <w:color w:val="000000"/>
          <w:spacing w:val="-6"/>
          <w:sz w:val="20"/>
          <w:szCs w:val="20"/>
          <w:lang w:val="ru-RU"/>
        </w:rPr>
      </w:pPr>
    </w:p>
    <w:p w:rsidR="00E20B0B" w:rsidRPr="00610C18" w:rsidRDefault="00E20B0B" w:rsidP="00F2617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610C18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ru-RU"/>
        </w:rPr>
        <w:t>4. Стоимость образовательных услуг, сроки и порядок их оплаты</w:t>
      </w:r>
    </w:p>
    <w:p w:rsidR="00E20B0B" w:rsidRDefault="00E20B0B" w:rsidP="00F2617D">
      <w:pPr>
        <w:shd w:val="clear" w:color="auto" w:fill="FFFFFF"/>
        <w:tabs>
          <w:tab w:val="left" w:leader="underscore" w:pos="780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4.1. 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>Полная стоимость образовательных услуг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весь период обучения, которая складывается из стоимости образовательных услуг,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указанн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ой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подп. 4.1.1 – 4.1.6 Договора,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_____________________________________________________________.</w:t>
      </w:r>
    </w:p>
    <w:p w:rsidR="00E20B0B" w:rsidRPr="00AB33BE" w:rsidRDefault="00E20B0B" w:rsidP="00F2617D">
      <w:pPr>
        <w:shd w:val="clear" w:color="auto" w:fill="FFFFFF"/>
        <w:tabs>
          <w:tab w:val="left" w:leader="underscore" w:pos="7800"/>
        </w:tabs>
        <w:spacing w:after="0"/>
        <w:ind w:firstLine="567"/>
        <w:jc w:val="center"/>
        <w:rPr>
          <w:rFonts w:ascii="Times New Roman" w:hAnsi="Times New Roman"/>
          <w:color w:val="000000"/>
          <w:sz w:val="12"/>
          <w:szCs w:val="12"/>
          <w:lang w:val="ru-RU"/>
        </w:rPr>
      </w:pPr>
      <w:r w:rsidRPr="00AB33BE">
        <w:rPr>
          <w:rFonts w:ascii="Times New Roman" w:hAnsi="Times New Roman"/>
          <w:color w:val="000000"/>
          <w:sz w:val="12"/>
          <w:szCs w:val="12"/>
          <w:lang w:val="ru-RU"/>
        </w:rPr>
        <w:t>(сумма в рублях цифрами и прописью)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4.1.1. Стоимость в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_______-_______ учебном году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20B0B" w:rsidRPr="00AB33BE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2"/>
          <w:szCs w:val="12"/>
          <w:lang w:val="ru-RU"/>
        </w:rPr>
      </w:pPr>
      <w:r w:rsidRPr="00AB33BE">
        <w:rPr>
          <w:rFonts w:ascii="Times New Roman" w:hAnsi="Times New Roman"/>
          <w:color w:val="000000"/>
          <w:sz w:val="12"/>
          <w:szCs w:val="12"/>
          <w:lang w:val="ru-RU"/>
        </w:rPr>
        <w:t>(сумма в рублях цифрами и прописью)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4.1.2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20B0B" w:rsidRPr="00AB33BE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2"/>
          <w:szCs w:val="12"/>
          <w:lang w:val="ru-RU"/>
        </w:rPr>
      </w:pPr>
      <w:r w:rsidRPr="00AB33BE">
        <w:rPr>
          <w:rFonts w:ascii="Times New Roman" w:hAnsi="Times New Roman"/>
          <w:color w:val="000000"/>
          <w:sz w:val="12"/>
          <w:szCs w:val="12"/>
          <w:lang w:val="ru-RU"/>
        </w:rPr>
        <w:t>(сумма в рублях цифрами и прописью)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4.1.3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20B0B" w:rsidRPr="00AB33BE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2"/>
          <w:szCs w:val="12"/>
          <w:lang w:val="ru-RU"/>
        </w:rPr>
      </w:pPr>
      <w:r w:rsidRPr="00AB33BE">
        <w:rPr>
          <w:rFonts w:ascii="Times New Roman" w:hAnsi="Times New Roman"/>
          <w:color w:val="000000"/>
          <w:sz w:val="12"/>
          <w:szCs w:val="12"/>
          <w:lang w:val="ru-RU"/>
        </w:rPr>
        <w:t>(сумма в рублях цифрами и прописью)</w:t>
      </w:r>
    </w:p>
    <w:p w:rsidR="00E20B0B" w:rsidRPr="00610C18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4.1.4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_______________________________.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</w:p>
    <w:p w:rsidR="00E20B0B" w:rsidRPr="00AB33BE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2"/>
          <w:szCs w:val="12"/>
          <w:lang w:val="ru-RU"/>
        </w:rPr>
      </w:pPr>
      <w:r w:rsidRPr="00AB33BE">
        <w:rPr>
          <w:rFonts w:ascii="Times New Roman" w:hAnsi="Times New Roman"/>
          <w:color w:val="000000"/>
          <w:sz w:val="12"/>
          <w:szCs w:val="12"/>
          <w:lang w:val="ru-RU"/>
        </w:rPr>
        <w:t>(сумма в рублях цифрами и прописью)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4.1.5. Стоимость в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_______-_______ учебном году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20B0B" w:rsidRPr="00AB33BE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2"/>
          <w:szCs w:val="12"/>
          <w:lang w:val="ru-RU"/>
        </w:rPr>
      </w:pPr>
      <w:r w:rsidRPr="00AB33BE">
        <w:rPr>
          <w:rFonts w:ascii="Times New Roman" w:hAnsi="Times New Roman"/>
          <w:color w:val="000000"/>
          <w:sz w:val="12"/>
          <w:szCs w:val="12"/>
          <w:lang w:val="ru-RU"/>
        </w:rPr>
        <w:t>(сумма в рублях цифрами и прописью)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4.1.6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20B0B" w:rsidRPr="00AB33BE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2"/>
          <w:szCs w:val="12"/>
          <w:lang w:val="ru-RU"/>
        </w:rPr>
      </w:pPr>
      <w:r w:rsidRPr="00AB33BE">
        <w:rPr>
          <w:rFonts w:ascii="Times New Roman" w:hAnsi="Times New Roman"/>
          <w:color w:val="000000"/>
          <w:sz w:val="12"/>
          <w:szCs w:val="12"/>
          <w:lang w:val="ru-RU"/>
        </w:rPr>
        <w:t>(сумма в рублях цифрами и прописью)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4.2. 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Увеличение стоимости образовательных услуг после заключения Договора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не допускается, за исключением случаев увеличения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стоимости указанных услуг с уче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том уровня инфляции, предусмотренного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федеральным законом о федеральном бюджете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на оче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редной финансовый год и плановый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период. Указанные корректировки доводятся до сведения Заказчика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путе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м размещения информации на официальном сайте ОУП ВО «АТиСО» в информационно-телекоммуникационной сети «Интернет», а также на информационных стендах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ОУП ВО «АТиСО».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4.3. 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Порядок и сроки оплаты: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4.3.1 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оплата образовательных услуг по выбору Заказчика может производиться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в следующем порядке (отметить нужное):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8667C">
        <w:rPr>
          <w:rFonts w:ascii="Times New Roman" w:hAnsi="Times New Roman"/>
          <w:noProof/>
          <w:color w:val="000000"/>
          <w:spacing w:val="-1"/>
          <w:sz w:val="20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5.75pt;height:15pt;visibility:visible">
            <v:imagedata r:id="rId7" o:title=""/>
          </v:shape>
        </w:pic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  оплата полной стоимости образовательных услуг единым платежом;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8667C">
        <w:rPr>
          <w:rFonts w:ascii="Times New Roman" w:hAnsi="Times New Roman"/>
          <w:noProof/>
          <w:color w:val="000000"/>
          <w:spacing w:val="-1"/>
          <w:sz w:val="20"/>
          <w:szCs w:val="20"/>
          <w:lang w:val="ru-RU" w:eastAsia="ru-RU"/>
        </w:rPr>
        <w:pict>
          <v:shape id="Рисунок 2" o:spid="_x0000_i1026" type="#_x0000_t75" style="width:15.75pt;height:15pt;visibility:visible">
            <v:imagedata r:id="rId7" o:title=""/>
          </v:shape>
        </w:pic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оплата образовательных услуг с разбивкой по периодам обучения;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4.3.2 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оплата полной стоимости образовательных услуг единым платежом осу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ществляется Заказчиком в течение 5 (пяти)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рабочих дней с даты зачисления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в ОУП ВО «АТиСО»;</w:t>
      </w:r>
    </w:p>
    <w:p w:rsidR="00E20B0B" w:rsidRPr="00E45E80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4.3.3 оплата образовательных услуг по периодам обучения, указанным в подп. 4.1.1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– 4.1.6 Договора, производится Заказчиком в следующем порядке: </w:t>
      </w:r>
    </w:p>
    <w:p w:rsidR="00E20B0B" w:rsidRPr="00E45E80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50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пятьдесят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процентов от суммы стоимости обр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азовательных услуг, указанной в      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подп. 4.1.1 Договора, оплачивается в течение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5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рабочих дней с даты зачисления Обучающегося в ОУП ВО «АТиСО». Оставшаяся сумм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уплачивается до 01 февраля учебного года, указанного в подп. 4.1.1 Договора;</w:t>
      </w:r>
    </w:p>
    <w:p w:rsidR="00E20B0B" w:rsidRPr="00E45E80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50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пятьдесят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процентов от суммы, указанной в подп. 4.1.2 Договора, уплачивается не позднее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30 июня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учебного года, указанного в подп. 4.1.1 Договора. Оставшаяся сумма уплачивается до 01 февраля учебного года, указанного в подп. 4.1.2 Договора;</w:t>
      </w:r>
    </w:p>
    <w:p w:rsidR="00E20B0B" w:rsidRPr="00E45E80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стоимость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образовательных услуг, указанная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подп. 4.1.3 – 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4.1.6, оплачивается Заказчиком аналогично правилам абз. 3 подп. 4.3.3 п. 4.3 Договора. 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Для целей настоящего раздела Договора учебный год (год обучения) считается равным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12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двенадцати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месяцам, начинается с 01 сентября.</w:t>
      </w:r>
    </w:p>
    <w:p w:rsidR="00E20B0B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4.4. При внесении изменений в п. 1.1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Договора стоимость образова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тельных услуг подлежит перерасчету. Перерасче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т стоимости образовательных услуг производится с 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аты внесения изменений в п. 1.1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</w:p>
    <w:p w:rsidR="00E20B0B" w:rsidRPr="00E64D7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4.5. 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В случае досрочного расторжения или прекращения действия Договора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сполнитель возвращает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стоимо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сть образовательных услуг, внесе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нную Заказчик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ом, за вычетом фактически понесе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нных Исполнителем расходов.</w:t>
      </w:r>
    </w:p>
    <w:p w:rsidR="00E20B0B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4.6. 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Образовательные услуги, оказываемые по Договору, налогом на добавленную стоимость не облагаются на основании подп. 14 п. 2 ст. 149 Налогового кодекса Российской Федерации. </w:t>
      </w:r>
    </w:p>
    <w:p w:rsidR="00E20B0B" w:rsidRPr="006E7AF9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E7AF9">
        <w:rPr>
          <w:rFonts w:ascii="Times New Roman" w:hAnsi="Times New Roman"/>
          <w:color w:val="000000"/>
          <w:sz w:val="24"/>
          <w:szCs w:val="24"/>
          <w:lang w:val="ru-RU"/>
        </w:rPr>
        <w:t>4.7. Стоимость образовательных услуг не включает в себя расходы по перечислению де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нежных средств, а также денежную сумму, уплачиваемую Заказчиком на основании п. 5.2 Договора.</w:t>
      </w:r>
    </w:p>
    <w:p w:rsidR="00E20B0B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4.8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 Оплата производится путем перечисления денежных средств на расчетный счет Исполнителя.  </w:t>
      </w:r>
    </w:p>
    <w:p w:rsidR="00E20B0B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4.9. 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Обязательства Заказчика по оплате обучения считаются исполненными после фактического пос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тупления денежных средств на счет 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Исполнителя.</w:t>
      </w:r>
    </w:p>
    <w:p w:rsidR="00E20B0B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3447F">
        <w:rPr>
          <w:rFonts w:ascii="Times New Roman" w:hAnsi="Times New Roman"/>
          <w:color w:val="000000"/>
          <w:sz w:val="24"/>
          <w:szCs w:val="24"/>
          <w:lang w:val="ru-RU"/>
        </w:rPr>
        <w:t>4.1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 w:rsidRPr="0063447F">
        <w:rPr>
          <w:rFonts w:ascii="Times New Roman" w:hAnsi="Times New Roman"/>
          <w:color w:val="000000"/>
          <w:sz w:val="24"/>
          <w:szCs w:val="24"/>
          <w:lang w:val="ru-RU"/>
        </w:rPr>
        <w:t>. Исполнитель вправе снизить стоимость платной образовательной услуги по Договору Обучающемуся, достигшему успехов в учебе и (или) и научной деятельности, а также нуждающегося в социальной помощи. Основания и порядок снижения стоимости платной образовательной услуги устанавливаются локальными нормативными актами ОУП ВО «АТиСО» и доводятся до сведения Обучающегося.</w:t>
      </w:r>
    </w:p>
    <w:p w:rsidR="00E20B0B" w:rsidRPr="009D7A3D" w:rsidRDefault="00E20B0B" w:rsidP="00F2617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51FFB">
        <w:rPr>
          <w:rFonts w:ascii="Times New Roman" w:hAnsi="Times New Roman"/>
          <w:b/>
          <w:bCs/>
          <w:sz w:val="24"/>
          <w:szCs w:val="24"/>
          <w:lang w:val="ru-RU"/>
        </w:rPr>
        <w:t xml:space="preserve">5. </w:t>
      </w:r>
      <w:r w:rsidRPr="0025682E">
        <w:rPr>
          <w:rFonts w:ascii="Times New Roman" w:hAnsi="Times New Roman"/>
          <w:b/>
          <w:bCs/>
          <w:sz w:val="24"/>
          <w:szCs w:val="24"/>
          <w:lang w:val="ru-RU"/>
        </w:rPr>
        <w:t>Ответственность Сторон</w:t>
      </w:r>
    </w:p>
    <w:p w:rsidR="00E20B0B" w:rsidRPr="00E45E80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bCs/>
          <w:sz w:val="24"/>
          <w:szCs w:val="24"/>
          <w:lang w:val="ru-RU"/>
        </w:rPr>
        <w:t>5.1.</w:t>
      </w:r>
      <w:r w:rsidRPr="00E45E80">
        <w:rPr>
          <w:rFonts w:ascii="Times New Roman" w:hAnsi="Times New Roman"/>
          <w:b/>
          <w:bCs/>
          <w:sz w:val="24"/>
          <w:szCs w:val="24"/>
          <w:lang w:val="ru-RU"/>
        </w:rPr>
        <w:t> </w:t>
      </w:r>
      <w:r w:rsidRPr="00E45E80">
        <w:rPr>
          <w:rFonts w:ascii="Times New Roman" w:hAnsi="Times New Roman"/>
          <w:sz w:val="24"/>
          <w:szCs w:val="24"/>
          <w:lang w:val="ru-RU"/>
        </w:rPr>
        <w:t xml:space="preserve">За неисполнение или ненадлежащее исполнение своих обязанностей Стороны несут ответственность, предусмотренную законодательством Российской Федерации и Договором. </w:t>
      </w:r>
    </w:p>
    <w:p w:rsidR="00E20B0B" w:rsidRPr="008577BC" w:rsidRDefault="00E20B0B" w:rsidP="00F2617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5.2</w:t>
      </w:r>
      <w:r w:rsidRPr="00E45E80">
        <w:rPr>
          <w:rFonts w:ascii="Times New Roman" w:hAnsi="Times New Roman"/>
          <w:sz w:val="24"/>
          <w:szCs w:val="24"/>
          <w:lang w:val="ru-RU"/>
        </w:rPr>
        <w:t>. За нарушение обязательств по оплате образовательных услуг по Договору Заказчик                  по требованию Исполнителя упла</w:t>
      </w:r>
      <w:r>
        <w:rPr>
          <w:rFonts w:ascii="Times New Roman" w:hAnsi="Times New Roman"/>
          <w:sz w:val="24"/>
          <w:szCs w:val="24"/>
          <w:lang w:val="ru-RU"/>
        </w:rPr>
        <w:t>чивает пеню</w:t>
      </w:r>
      <w:r w:rsidRPr="00E45E80">
        <w:rPr>
          <w:rFonts w:ascii="Times New Roman" w:hAnsi="Times New Roman"/>
          <w:sz w:val="24"/>
          <w:szCs w:val="24"/>
          <w:lang w:val="ru-RU"/>
        </w:rPr>
        <w:t xml:space="preserve"> в размере 0,2% от несвоевременно уплаченной суммы за каждый календарный день просрочки платежа.</w:t>
      </w:r>
    </w:p>
    <w:p w:rsidR="00E20B0B" w:rsidRPr="009D7A3D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6. </w:t>
      </w:r>
      <w:r w:rsidRPr="00B17503">
        <w:rPr>
          <w:rFonts w:ascii="Times New Roman" w:hAnsi="Times New Roman"/>
          <w:b/>
          <w:bCs/>
          <w:sz w:val="24"/>
          <w:szCs w:val="24"/>
          <w:lang w:val="ru-RU"/>
        </w:rPr>
        <w:t>Порядок урегулирования споров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6.1.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Все споры и разногласия, которые могут возникнуть у Сторон при исполнении Договора или в связи с ним, разрешаются путем переговоров между Сторонами. 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6.2.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В случае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sz w:val="24"/>
          <w:szCs w:val="24"/>
          <w:lang w:val="ru-RU"/>
        </w:rPr>
        <w:t>невозможности урегулирования Сторонами разногласий путем переговоров спор подлежит рассмотрению в суде</w:t>
      </w:r>
      <w:r>
        <w:rPr>
          <w:rFonts w:ascii="Times New Roman" w:hAnsi="Times New Roman"/>
          <w:sz w:val="24"/>
          <w:szCs w:val="24"/>
          <w:lang w:val="ru-RU"/>
        </w:rPr>
        <w:t>бном порядке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0BE6">
        <w:rPr>
          <w:rFonts w:ascii="Times New Roman" w:hAnsi="Times New Roman"/>
          <w:sz w:val="24"/>
          <w:szCs w:val="24"/>
          <w:lang w:val="ru-RU"/>
        </w:rPr>
        <w:t>в соответствии с законодательством Р</w:t>
      </w:r>
      <w:r>
        <w:rPr>
          <w:rFonts w:ascii="Times New Roman" w:hAnsi="Times New Roman"/>
          <w:sz w:val="24"/>
          <w:szCs w:val="24"/>
          <w:lang w:val="ru-RU"/>
        </w:rPr>
        <w:t xml:space="preserve">оссийской </w:t>
      </w:r>
      <w:r w:rsidRPr="00670BE6">
        <w:rPr>
          <w:rFonts w:ascii="Times New Roman" w:hAnsi="Times New Roman"/>
          <w:sz w:val="24"/>
          <w:szCs w:val="24"/>
          <w:lang w:val="ru-RU"/>
        </w:rPr>
        <w:t>Ф</w:t>
      </w:r>
      <w:r>
        <w:rPr>
          <w:rFonts w:ascii="Times New Roman" w:hAnsi="Times New Roman"/>
          <w:sz w:val="24"/>
          <w:szCs w:val="24"/>
          <w:lang w:val="ru-RU"/>
        </w:rPr>
        <w:t>едерации</w:t>
      </w:r>
      <w:r w:rsidRPr="00670BE6">
        <w:rPr>
          <w:rFonts w:ascii="Times New Roman" w:hAnsi="Times New Roman"/>
          <w:sz w:val="24"/>
          <w:szCs w:val="24"/>
          <w:lang w:val="ru-RU"/>
        </w:rPr>
        <w:t>.</w:t>
      </w:r>
    </w:p>
    <w:p w:rsidR="00E20B0B" w:rsidRPr="009D7A3D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</w:pPr>
      <w:bookmarkStart w:id="1" w:name="page7"/>
      <w:bookmarkEnd w:id="1"/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>7. Срок действия Д</w:t>
      </w:r>
      <w:r w:rsidRPr="00313F29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>оговора</w:t>
      </w:r>
    </w:p>
    <w:p w:rsidR="00E20B0B" w:rsidRDefault="00E20B0B" w:rsidP="00F2617D">
      <w:pPr>
        <w:shd w:val="clear" w:color="auto" w:fill="FFFFFF"/>
        <w:spacing w:after="0"/>
        <w:ind w:right="1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7.1. </w:t>
      </w:r>
      <w:r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Договор вступает в силу с</w:t>
      </w:r>
      <w:r w:rsidRPr="00670BE6">
        <w:rPr>
          <w:rFonts w:ascii="Times New Roman" w:hAnsi="Times New Roman"/>
          <w:spacing w:val="-1"/>
          <w:sz w:val="24"/>
          <w:szCs w:val="24"/>
          <w:lang w:val="ru-RU"/>
        </w:rPr>
        <w:t xml:space="preserve"> момента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его </w:t>
      </w:r>
      <w:r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подписания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Сторонами</w:t>
      </w:r>
      <w:r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и действует в течение всего срока обучения и до полного исполнения Сто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ронами принятых на себя обязательств.</w:t>
      </w:r>
    </w:p>
    <w:p w:rsidR="00E20B0B" w:rsidRPr="009D7A3D" w:rsidRDefault="00E20B0B" w:rsidP="00F2617D">
      <w:pPr>
        <w:shd w:val="clear" w:color="auto" w:fill="FFFFFF"/>
        <w:spacing w:after="0"/>
        <w:ind w:right="10" w:firstLine="567"/>
        <w:jc w:val="both"/>
        <w:rPr>
          <w:rFonts w:ascii="Times New Roman" w:hAnsi="Times New Roman"/>
          <w:color w:val="000000"/>
          <w:spacing w:val="-2"/>
          <w:sz w:val="20"/>
          <w:szCs w:val="20"/>
          <w:lang w:val="ru-RU"/>
        </w:rPr>
      </w:pPr>
    </w:p>
    <w:p w:rsidR="00E20B0B" w:rsidRPr="009E51C9" w:rsidRDefault="00E20B0B" w:rsidP="00F2617D">
      <w:pPr>
        <w:shd w:val="clear" w:color="auto" w:fill="FFFFFF"/>
        <w:spacing w:after="0"/>
        <w:ind w:right="10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b/>
          <w:sz w:val="24"/>
          <w:szCs w:val="24"/>
          <w:lang w:val="ru-RU"/>
        </w:rPr>
        <w:t>8.</w:t>
      </w: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 xml:space="preserve"> Основания 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зменения и расторжения Д</w:t>
      </w: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8.1.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Договор может быть расторгнут: 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8.2.1</w:t>
      </w:r>
      <w:r>
        <w:rPr>
          <w:rFonts w:ascii="Times New Roman" w:hAnsi="Times New Roman"/>
          <w:sz w:val="24"/>
          <w:szCs w:val="24"/>
          <w:lang w:val="ru-RU"/>
        </w:rPr>
        <w:t xml:space="preserve"> по 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соглашению Сторон; 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8.2.2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по инициативе Исполнителя в случае применения к</w:t>
      </w:r>
      <w:r>
        <w:rPr>
          <w:rFonts w:ascii="Times New Roman" w:hAnsi="Times New Roman"/>
          <w:sz w:val="24"/>
          <w:szCs w:val="24"/>
          <w:lang w:val="ru-RU"/>
        </w:rPr>
        <w:t xml:space="preserve"> Обучающемуся, достигшему возраста пятнадцати лет,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отчисления как меры дисциплинарного взыскания, в случае невыполнения</w:t>
      </w:r>
      <w:r>
        <w:rPr>
          <w:rFonts w:ascii="Times New Roman" w:hAnsi="Times New Roman"/>
          <w:sz w:val="24"/>
          <w:szCs w:val="24"/>
          <w:lang w:val="ru-RU"/>
        </w:rPr>
        <w:t xml:space="preserve"> Обучающимся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по</w:t>
      </w:r>
      <w:r>
        <w:rPr>
          <w:rFonts w:ascii="Times New Roman" w:hAnsi="Times New Roman"/>
          <w:sz w:val="24"/>
          <w:szCs w:val="24"/>
          <w:lang w:val="ru-RU"/>
        </w:rPr>
        <w:t xml:space="preserve"> профессиональной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образовательной программе обязанностей 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313F29">
        <w:rPr>
          <w:rFonts w:ascii="Times New Roman" w:hAnsi="Times New Roman"/>
          <w:sz w:val="24"/>
          <w:szCs w:val="24"/>
          <w:lang w:val="ru-RU"/>
        </w:rPr>
        <w:t>по добросовестному освоению такой образовательной программы и выполнению учебного плана, а также в случае уст</w:t>
      </w:r>
      <w:r>
        <w:rPr>
          <w:rFonts w:ascii="Times New Roman" w:hAnsi="Times New Roman"/>
          <w:sz w:val="24"/>
          <w:szCs w:val="24"/>
          <w:lang w:val="ru-RU"/>
        </w:rPr>
        <w:t>ановления нарушения порядка прие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ма в </w:t>
      </w:r>
      <w:r>
        <w:rPr>
          <w:rFonts w:ascii="Times New Roman" w:hAnsi="Times New Roman"/>
          <w:sz w:val="24"/>
          <w:szCs w:val="24"/>
          <w:lang w:val="ru-RU"/>
        </w:rPr>
        <w:t>ОУП ВО «АТиСО»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, повлекшего по вине </w:t>
      </w:r>
      <w:r>
        <w:rPr>
          <w:rFonts w:ascii="Times New Roman" w:hAnsi="Times New Roman"/>
          <w:sz w:val="24"/>
          <w:szCs w:val="24"/>
          <w:lang w:val="ru-RU"/>
        </w:rPr>
        <w:t>Обучающего</w:t>
      </w:r>
      <w:r w:rsidRPr="00114E47">
        <w:rPr>
          <w:rFonts w:ascii="Times New Roman" w:hAnsi="Times New Roman"/>
          <w:sz w:val="24"/>
          <w:szCs w:val="24"/>
          <w:lang w:val="ru-RU"/>
        </w:rPr>
        <w:t xml:space="preserve">ся </w:t>
      </w:r>
      <w:r w:rsidRPr="00313F29">
        <w:rPr>
          <w:rFonts w:ascii="Times New Roman" w:hAnsi="Times New Roman"/>
          <w:sz w:val="24"/>
          <w:szCs w:val="24"/>
          <w:lang w:val="ru-RU"/>
        </w:rPr>
        <w:t>его незаконное зачисление в ОУП ВО «АТиСО»;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8.2.3 в случае перевода Обучающегося для продолжения обучения за счет ассигнований                 из федерального бюджета (с даты, определенной распорядительным актом Исполнителя);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8.2.4 </w:t>
      </w:r>
      <w:r w:rsidRPr="00313F29">
        <w:rPr>
          <w:rFonts w:ascii="Times New Roman" w:hAnsi="Times New Roman"/>
          <w:sz w:val="24"/>
          <w:szCs w:val="24"/>
          <w:lang w:val="ru-RU"/>
        </w:rPr>
        <w:t>при одностороннем отказе Заказчика от Договора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8.2.5 </w:t>
      </w:r>
      <w:r w:rsidRPr="00313F29">
        <w:rPr>
          <w:rFonts w:ascii="Times New Roman" w:hAnsi="Times New Roman"/>
          <w:sz w:val="24"/>
          <w:szCs w:val="24"/>
          <w:lang w:val="ru-RU"/>
        </w:rPr>
        <w:t>по инициативе Исполнителя в одностороннем порядке в случае невозможности надлежащего исполнения обязатель</w:t>
      </w:r>
      <w:r>
        <w:rPr>
          <w:rFonts w:ascii="Times New Roman" w:hAnsi="Times New Roman"/>
          <w:sz w:val="24"/>
          <w:szCs w:val="24"/>
          <w:lang w:val="ru-RU"/>
        </w:rPr>
        <w:t xml:space="preserve">ств 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по оказанию платных образовательных услуг </w:t>
      </w:r>
      <w:r>
        <w:rPr>
          <w:rFonts w:ascii="Times New Roman" w:hAnsi="Times New Roman"/>
          <w:sz w:val="24"/>
          <w:szCs w:val="24"/>
          <w:lang w:val="ru-RU"/>
        </w:rPr>
        <w:t>вследствие действий (</w:t>
      </w:r>
      <w:r w:rsidRPr="00313F29">
        <w:rPr>
          <w:rFonts w:ascii="Times New Roman" w:hAnsi="Times New Roman"/>
          <w:sz w:val="24"/>
          <w:szCs w:val="24"/>
          <w:lang w:val="ru-RU"/>
        </w:rPr>
        <w:t>бездейст</w:t>
      </w:r>
      <w:r>
        <w:rPr>
          <w:rFonts w:ascii="Times New Roman" w:hAnsi="Times New Roman"/>
          <w:sz w:val="24"/>
          <w:szCs w:val="24"/>
          <w:lang w:val="ru-RU"/>
        </w:rPr>
        <w:t>вия) Обучающегося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8.2.6 по инициативе Исполнителя в одностороннем порядке в случае просрочки оплаты Заказчиком стоимости платных образовательных услуг;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8.2.7 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по обстоятельствам, не зависящим от воли Сторон, в том числе в случае ликвидации Исполнителя; 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8.2.8 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в иных случаях, предусмотренных законодательством Российской Федерации. 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8.3. 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Договор считается расторгнутым с даты, определенной распорядительным актом Исполнителя или соглашением к Договору. </w:t>
      </w:r>
    </w:p>
    <w:p w:rsidR="00E20B0B" w:rsidRPr="00313F29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8.4. 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Отчисление </w:t>
      </w:r>
      <w:r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Pr="00313F29">
        <w:rPr>
          <w:rFonts w:ascii="Times New Roman" w:hAnsi="Times New Roman"/>
          <w:sz w:val="24"/>
          <w:szCs w:val="24"/>
          <w:lang w:val="ru-RU"/>
        </w:rPr>
        <w:t>не влечет прекращения обязательств</w:t>
      </w:r>
      <w:r>
        <w:rPr>
          <w:rFonts w:ascii="Times New Roman" w:hAnsi="Times New Roman"/>
          <w:sz w:val="24"/>
          <w:szCs w:val="24"/>
          <w:lang w:val="ru-RU"/>
        </w:rPr>
        <w:t xml:space="preserve"> Заказчика </w:t>
      </w:r>
      <w:r w:rsidRPr="00313F29">
        <w:rPr>
          <w:rFonts w:ascii="Times New Roman" w:hAnsi="Times New Roman"/>
          <w:sz w:val="24"/>
          <w:szCs w:val="24"/>
          <w:lang w:val="ru-RU"/>
        </w:rPr>
        <w:t>по оплате оказанных Исполнителем образовательных услуг.</w:t>
      </w:r>
    </w:p>
    <w:p w:rsidR="00E20B0B" w:rsidRPr="009D7A3D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C1724">
        <w:rPr>
          <w:rFonts w:ascii="Times New Roman" w:hAnsi="Times New Roman"/>
          <w:b/>
          <w:sz w:val="24"/>
          <w:szCs w:val="24"/>
          <w:lang w:val="ru-RU"/>
        </w:rPr>
        <w:t>9. Дополнительные условия</w:t>
      </w:r>
    </w:p>
    <w:p w:rsidR="00E20B0B" w:rsidRPr="003C1724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9.1. </w:t>
      </w:r>
      <w:r w:rsidRPr="003C1724">
        <w:rPr>
          <w:rFonts w:ascii="Times New Roman" w:hAnsi="Times New Roman"/>
          <w:sz w:val="24"/>
          <w:szCs w:val="24"/>
          <w:lang w:val="ru-RU"/>
        </w:rPr>
        <w:t>Условием приема на обучение по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1724">
        <w:rPr>
          <w:rFonts w:ascii="Times New Roman" w:hAnsi="Times New Roman"/>
          <w:sz w:val="24"/>
          <w:szCs w:val="24"/>
          <w:lang w:val="ru-RU"/>
        </w:rPr>
        <w:t xml:space="preserve">Договору является предоставление </w:t>
      </w:r>
      <w:r>
        <w:rPr>
          <w:rFonts w:ascii="Times New Roman" w:hAnsi="Times New Roman"/>
          <w:sz w:val="24"/>
          <w:szCs w:val="24"/>
          <w:lang w:val="ru-RU"/>
        </w:rPr>
        <w:t xml:space="preserve">Обучающимся  </w:t>
      </w:r>
      <w:r w:rsidRPr="003C1724">
        <w:rPr>
          <w:rFonts w:ascii="Times New Roman" w:hAnsi="Times New Roman"/>
          <w:sz w:val="24"/>
          <w:szCs w:val="24"/>
          <w:lang w:val="ru-RU"/>
        </w:rPr>
        <w:t>согласия на обработку Исполнителем его персональных данных в соответствии</w:t>
      </w:r>
      <w:r>
        <w:rPr>
          <w:rFonts w:ascii="Times New Roman" w:hAnsi="Times New Roman"/>
          <w:sz w:val="24"/>
          <w:szCs w:val="24"/>
          <w:lang w:val="ru-RU"/>
        </w:rPr>
        <w:t xml:space="preserve"> с Федеральным законом от 27 июля </w:t>
      </w:r>
      <w:r w:rsidRPr="003C1724">
        <w:rPr>
          <w:rFonts w:ascii="Times New Roman" w:hAnsi="Times New Roman"/>
          <w:sz w:val="24"/>
          <w:szCs w:val="24"/>
          <w:lang w:val="ru-RU"/>
        </w:rPr>
        <w:t>2006 г. № 152-ФЗ «О персональных данных».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 w:rsidRPr="00A853D9">
        <w:rPr>
          <w:rFonts w:ascii="Times New Roman" w:hAnsi="Times New Roman"/>
          <w:sz w:val="24"/>
          <w:szCs w:val="24"/>
          <w:lang w:val="ru-RU"/>
        </w:rPr>
        <w:t>9.2. В случае если Обучающийся не явится в назначенный день на государственную итоговую аттестацию (итоговую аттестацию) по уважительной причине, ему по письменному заявлению может быть назначена повторная государственная итоговая аттестация (итоговая аттестация).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C1724">
        <w:rPr>
          <w:rFonts w:ascii="Times New Roman" w:hAnsi="Times New Roman"/>
          <w:b/>
          <w:bCs/>
          <w:sz w:val="24"/>
          <w:szCs w:val="24"/>
          <w:lang w:val="ru-RU"/>
        </w:rPr>
        <w:t>10. Заключительные положения</w:t>
      </w:r>
    </w:p>
    <w:p w:rsidR="00E20B0B" w:rsidRPr="00E45E80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10.1. В случае предоставления Обучающемуся академического отпуска, отпуска по беременности и родам, отпуска по уходу за ребенком до достижения им возраста трех лет исполнение обязательств по Договору приостанавливается на период предоставленного отпуска до момента допуска к образовательному процессу в соответствии с локальным нормативным        и (или) распорядительным актом Исполнителя.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 xml:space="preserve">10.2. Если невозможность исполнения Договора возникла по обстоятельствам, за возникновение которых Стороны не отвечают (либо они не были в состоянии предотвратить наступление таких событий), образовательная услуга Исполнителя до момента возникновения указанных обстоятельств подлежит оплате в полном объеме. 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 xml:space="preserve">10.3. Договор составлен в </w:t>
      </w:r>
      <w:r>
        <w:rPr>
          <w:rFonts w:ascii="Times New Roman" w:hAnsi="Times New Roman"/>
          <w:sz w:val="24"/>
          <w:szCs w:val="24"/>
          <w:lang w:val="ru-RU"/>
        </w:rPr>
        <w:t>3 (трех)</w:t>
      </w:r>
      <w:r w:rsidRPr="00E45E80">
        <w:rPr>
          <w:rFonts w:ascii="Times New Roman" w:hAnsi="Times New Roman"/>
          <w:sz w:val="24"/>
          <w:szCs w:val="24"/>
          <w:lang w:val="ru-RU"/>
        </w:rPr>
        <w:t xml:space="preserve"> экземплярах, по одному для каждой из</w:t>
      </w:r>
      <w:r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E45E80">
        <w:rPr>
          <w:rFonts w:ascii="Times New Roman" w:hAnsi="Times New Roman"/>
          <w:sz w:val="24"/>
          <w:szCs w:val="24"/>
          <w:lang w:val="ru-RU"/>
        </w:rPr>
        <w:t>торон. Все экземпляры имеют одинаковую юридическую</w:t>
      </w:r>
      <w:r>
        <w:rPr>
          <w:rFonts w:ascii="Times New Roman" w:hAnsi="Times New Roman"/>
          <w:sz w:val="24"/>
          <w:szCs w:val="24"/>
          <w:lang w:val="ru-RU"/>
        </w:rPr>
        <w:t xml:space="preserve"> силу. Изменения и дополнения </w:t>
      </w:r>
      <w:r w:rsidRPr="00E45E80">
        <w:rPr>
          <w:rFonts w:ascii="Times New Roman" w:hAnsi="Times New Roman"/>
          <w:sz w:val="24"/>
          <w:szCs w:val="24"/>
          <w:lang w:val="ru-RU"/>
        </w:rPr>
        <w:t>Дого</w:t>
      </w:r>
      <w:r>
        <w:rPr>
          <w:rFonts w:ascii="Times New Roman" w:hAnsi="Times New Roman"/>
          <w:sz w:val="24"/>
          <w:szCs w:val="24"/>
          <w:lang w:val="ru-RU"/>
        </w:rPr>
        <w:t>вора</w:t>
      </w:r>
      <w:r w:rsidRPr="00E45E80">
        <w:rPr>
          <w:rFonts w:ascii="Times New Roman" w:hAnsi="Times New Roman"/>
          <w:sz w:val="24"/>
          <w:szCs w:val="24"/>
          <w:lang w:val="ru-RU"/>
        </w:rPr>
        <w:t xml:space="preserve"> могут производиться </w:t>
      </w:r>
      <w:r>
        <w:rPr>
          <w:rFonts w:ascii="Times New Roman" w:hAnsi="Times New Roman"/>
          <w:sz w:val="24"/>
          <w:szCs w:val="24"/>
          <w:lang w:val="ru-RU"/>
        </w:rPr>
        <w:t xml:space="preserve">только в письменной форме и подписываться </w:t>
      </w:r>
      <w:r w:rsidRPr="00E45E80">
        <w:rPr>
          <w:rFonts w:ascii="Times New Roman" w:hAnsi="Times New Roman"/>
          <w:sz w:val="24"/>
          <w:szCs w:val="24"/>
          <w:lang w:val="ru-RU"/>
        </w:rPr>
        <w:t>Сторонами или уполномоченными представителями</w:t>
      </w:r>
      <w:r>
        <w:rPr>
          <w:rFonts w:ascii="Times New Roman" w:hAnsi="Times New Roman"/>
          <w:sz w:val="24"/>
          <w:szCs w:val="24"/>
          <w:lang w:val="ru-RU"/>
        </w:rPr>
        <w:t xml:space="preserve"> Сторон</w:t>
      </w:r>
      <w:r w:rsidRPr="00E45E80">
        <w:rPr>
          <w:rFonts w:ascii="Times New Roman" w:hAnsi="Times New Roman"/>
          <w:sz w:val="24"/>
          <w:szCs w:val="24"/>
          <w:lang w:val="ru-RU"/>
        </w:rPr>
        <w:t>.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11. </w:t>
      </w:r>
      <w:r w:rsidRPr="00B17503">
        <w:rPr>
          <w:rFonts w:ascii="Times New Roman" w:hAnsi="Times New Roman"/>
          <w:b/>
          <w:sz w:val="24"/>
          <w:szCs w:val="24"/>
          <w:lang w:val="ru-RU"/>
        </w:rPr>
        <w:t>Реквизиты Сторон</w:t>
      </w:r>
    </w:p>
    <w:p w:rsidR="00E20B0B" w:rsidRPr="0041273B" w:rsidRDefault="00E20B0B" w:rsidP="00DE7ADA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41273B">
        <w:rPr>
          <w:rFonts w:ascii="Times New Roman" w:hAnsi="Times New Roman"/>
          <w:b/>
          <w:sz w:val="24"/>
          <w:szCs w:val="24"/>
          <w:lang w:val="ru-RU"/>
        </w:rPr>
        <w:t>11.1. Исполнитель:</w:t>
      </w:r>
      <w:r w:rsidRPr="0041273B">
        <w:rPr>
          <w:rFonts w:ascii="Times New Roman" w:hAnsi="Times New Roman"/>
          <w:sz w:val="24"/>
          <w:szCs w:val="24"/>
          <w:lang w:val="ru-RU"/>
        </w:rPr>
        <w:t xml:space="preserve"> Образовательное учреждение профсоюзов высшего образования «Академия труда и социальных отношений;  </w:t>
      </w:r>
      <w:r w:rsidRPr="0041273B">
        <w:rPr>
          <w:rFonts w:ascii="Times New Roman" w:hAnsi="Times New Roman"/>
          <w:color w:val="000000"/>
          <w:sz w:val="24"/>
          <w:szCs w:val="24"/>
          <w:lang w:val="ru-RU"/>
        </w:rPr>
        <w:t xml:space="preserve">119454, г. Москва, ул. Лобачевского, д. 90; ОГРН 1037739274693; ИНН7729111625; КПП 772901001; тел.: 8(499)4323381; факс: 8(499)4323370; </w:t>
      </w:r>
      <w:r w:rsidRPr="0041273B">
        <w:rPr>
          <w:rFonts w:ascii="Times New Roman" w:hAnsi="Times New Roman"/>
          <w:color w:val="000000"/>
          <w:sz w:val="24"/>
          <w:szCs w:val="24"/>
        </w:rPr>
        <w:t>e</w:t>
      </w:r>
      <w:r w:rsidRPr="0041273B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1273B">
        <w:rPr>
          <w:rFonts w:ascii="Times New Roman" w:hAnsi="Times New Roman"/>
          <w:color w:val="000000"/>
          <w:sz w:val="24"/>
          <w:szCs w:val="24"/>
        </w:rPr>
        <w:t>mail</w:t>
      </w:r>
      <w:r w:rsidRPr="0041273B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41273B">
        <w:rPr>
          <w:rFonts w:ascii="Times New Roman" w:hAnsi="Times New Roman"/>
          <w:color w:val="000000"/>
          <w:sz w:val="24"/>
          <w:szCs w:val="24"/>
        </w:rPr>
        <w:t>info</w:t>
      </w:r>
      <w:r w:rsidRPr="0041273B">
        <w:rPr>
          <w:rFonts w:ascii="Times New Roman" w:hAnsi="Times New Roman"/>
          <w:color w:val="000000"/>
          <w:sz w:val="24"/>
          <w:szCs w:val="24"/>
          <w:lang w:val="ru-RU"/>
        </w:rPr>
        <w:t>@</w:t>
      </w:r>
      <w:r w:rsidRPr="0041273B">
        <w:rPr>
          <w:rFonts w:ascii="Times New Roman" w:hAnsi="Times New Roman"/>
          <w:color w:val="000000"/>
          <w:sz w:val="24"/>
          <w:szCs w:val="24"/>
        </w:rPr>
        <w:t>atiso</w:t>
      </w:r>
      <w:r w:rsidRPr="0041273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1273B">
        <w:rPr>
          <w:rFonts w:ascii="Times New Roman" w:hAnsi="Times New Roman"/>
          <w:color w:val="000000"/>
          <w:sz w:val="24"/>
          <w:szCs w:val="24"/>
        </w:rPr>
        <w:t>ru</w:t>
      </w:r>
      <w:r w:rsidRPr="0041273B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41273B">
        <w:rPr>
          <w:rFonts w:ascii="Times New Roman" w:hAnsi="Times New Roman"/>
          <w:sz w:val="24"/>
          <w:szCs w:val="24"/>
          <w:lang w:val="ru-RU"/>
        </w:rPr>
        <w:t>Институт экономики и права (филиал) Образовательного учреждения профсоюзов высшего образования «Академия труда и социальных отношений» в г. Севастополе; 299011, г. Севастополь, ул. Балаклавская, д. 11; ОГРН 1037739274693; ИНН 7729111625; КПП 920443001; Р/с 40703810642450000193 в Российский Национальный Коммерческий Банк (ПАО) г.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41273B">
        <w:rPr>
          <w:rFonts w:ascii="Times New Roman" w:hAnsi="Times New Roman"/>
          <w:sz w:val="24"/>
          <w:szCs w:val="24"/>
          <w:lang w:val="ru-RU"/>
        </w:rPr>
        <w:t xml:space="preserve">Симферополь, БИК 043510607, к/с 30101810335100000607 в отделении Банка России по Республике Крым; тел.: + 7(8692) 650248; </w:t>
      </w:r>
      <w:r w:rsidRPr="0041273B">
        <w:rPr>
          <w:rFonts w:ascii="Times New Roman" w:hAnsi="Times New Roman"/>
          <w:sz w:val="24"/>
          <w:szCs w:val="24"/>
        </w:rPr>
        <w:t>e</w:t>
      </w:r>
      <w:r w:rsidRPr="0041273B">
        <w:rPr>
          <w:rFonts w:ascii="Times New Roman" w:hAnsi="Times New Roman"/>
          <w:sz w:val="24"/>
          <w:szCs w:val="24"/>
          <w:lang w:val="ru-RU"/>
        </w:rPr>
        <w:t>-</w:t>
      </w:r>
      <w:r w:rsidRPr="0041273B">
        <w:rPr>
          <w:rFonts w:ascii="Times New Roman" w:hAnsi="Times New Roman"/>
          <w:sz w:val="24"/>
          <w:szCs w:val="24"/>
        </w:rPr>
        <w:t>mail</w:t>
      </w:r>
      <w:r w:rsidRPr="0041273B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41273B">
        <w:rPr>
          <w:rFonts w:ascii="Times New Roman" w:hAnsi="Times New Roman"/>
          <w:sz w:val="24"/>
          <w:szCs w:val="24"/>
        </w:rPr>
        <w:t>ieip</w:t>
      </w:r>
      <w:r w:rsidRPr="0041273B">
        <w:rPr>
          <w:rFonts w:ascii="Times New Roman" w:hAnsi="Times New Roman"/>
          <w:sz w:val="24"/>
          <w:szCs w:val="24"/>
          <w:lang w:val="ru-RU"/>
        </w:rPr>
        <w:t>-</w:t>
      </w:r>
      <w:r w:rsidRPr="0041273B">
        <w:rPr>
          <w:rFonts w:ascii="Times New Roman" w:hAnsi="Times New Roman"/>
          <w:sz w:val="24"/>
          <w:szCs w:val="24"/>
        </w:rPr>
        <w:t>sevastopol</w:t>
      </w:r>
      <w:r w:rsidRPr="0041273B">
        <w:rPr>
          <w:rFonts w:ascii="Times New Roman" w:hAnsi="Times New Roman"/>
          <w:sz w:val="24"/>
          <w:szCs w:val="24"/>
          <w:lang w:val="ru-RU"/>
        </w:rPr>
        <w:t>@</w:t>
      </w:r>
      <w:r w:rsidRPr="0041273B">
        <w:rPr>
          <w:rFonts w:ascii="Times New Roman" w:hAnsi="Times New Roman"/>
          <w:sz w:val="24"/>
          <w:szCs w:val="24"/>
        </w:rPr>
        <w:t>atiso</w:t>
      </w:r>
      <w:r w:rsidRPr="0041273B">
        <w:rPr>
          <w:rFonts w:ascii="Times New Roman" w:hAnsi="Times New Roman"/>
          <w:sz w:val="24"/>
          <w:szCs w:val="24"/>
          <w:lang w:val="ru-RU"/>
        </w:rPr>
        <w:t>.</w:t>
      </w:r>
      <w:r w:rsidRPr="0041273B">
        <w:rPr>
          <w:rFonts w:ascii="Times New Roman" w:hAnsi="Times New Roman"/>
          <w:sz w:val="24"/>
          <w:szCs w:val="24"/>
        </w:rPr>
        <w:t>ru</w:t>
      </w:r>
    </w:p>
    <w:p w:rsidR="00E20B0B" w:rsidRPr="0024154D" w:rsidRDefault="00E20B0B" w:rsidP="00DE7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88" w:type="dxa"/>
        <w:tblLook w:val="01E0"/>
      </w:tblPr>
      <w:tblGrid>
        <w:gridCol w:w="2808"/>
        <w:gridCol w:w="1105"/>
        <w:gridCol w:w="2675"/>
        <w:gridCol w:w="996"/>
        <w:gridCol w:w="2604"/>
      </w:tblGrid>
      <w:tr w:rsidR="00E20B0B" w:rsidRPr="007C0C20" w:rsidTr="00BD0EF1">
        <w:tc>
          <w:tcPr>
            <w:tcW w:w="2808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105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6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Шестов</w:t>
            </w:r>
          </w:p>
        </w:tc>
      </w:tr>
      <w:tr w:rsidR="00E20B0B" w:rsidRPr="007C0C20" w:rsidTr="00BD0EF1">
        <w:tc>
          <w:tcPr>
            <w:tcW w:w="2808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М.П.</w:t>
            </w:r>
          </w:p>
        </w:tc>
        <w:tc>
          <w:tcPr>
            <w:tcW w:w="1105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996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0B0B" w:rsidRDefault="00E20B0B" w:rsidP="00DE7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0B0B" w:rsidRDefault="00E20B0B" w:rsidP="00DE7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1273B">
        <w:rPr>
          <w:rFonts w:ascii="Times New Roman" w:hAnsi="Times New Roman"/>
          <w:b/>
          <w:color w:val="000000"/>
          <w:sz w:val="24"/>
          <w:szCs w:val="24"/>
          <w:lang w:val="ru-RU"/>
        </w:rPr>
        <w:t>11.2. Заказчик: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_________________________________________________________________</w:t>
      </w:r>
    </w:p>
    <w:p w:rsidR="00E20B0B" w:rsidRDefault="00E20B0B" w:rsidP="00DE7A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2"/>
          <w:szCs w:val="12"/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                                           (</w:t>
      </w:r>
      <w:r>
        <w:rPr>
          <w:rFonts w:ascii="Times New Roman" w:hAnsi="Times New Roman"/>
          <w:sz w:val="12"/>
          <w:szCs w:val="12"/>
          <w:lang w:val="ru-RU"/>
        </w:rPr>
        <w:t>наименование юридического лица – плательщика с указанием организационно-правовой формы законодательства страны,</w:t>
      </w:r>
    </w:p>
    <w:p w:rsidR="00E20B0B" w:rsidRDefault="00E20B0B" w:rsidP="00DE7A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sz w:val="12"/>
          <w:szCs w:val="12"/>
          <w:lang w:val="ru-RU"/>
        </w:rPr>
        <w:t xml:space="preserve">                                                              в которой образовано и зарегистрировано указанное юридическое лицо</w:t>
      </w:r>
      <w:r w:rsidRPr="001728CD">
        <w:rPr>
          <w:rFonts w:ascii="Times New Roman" w:hAnsi="Times New Roman"/>
          <w:color w:val="000000"/>
          <w:sz w:val="16"/>
          <w:szCs w:val="16"/>
          <w:lang w:val="ru-RU"/>
        </w:rPr>
        <w:t>)</w:t>
      </w:r>
    </w:p>
    <w:tbl>
      <w:tblPr>
        <w:tblW w:w="10188" w:type="dxa"/>
        <w:tblLayout w:type="fixed"/>
        <w:tblLook w:val="01E0"/>
      </w:tblPr>
      <w:tblGrid>
        <w:gridCol w:w="288"/>
        <w:gridCol w:w="540"/>
        <w:gridCol w:w="900"/>
        <w:gridCol w:w="900"/>
        <w:gridCol w:w="180"/>
        <w:gridCol w:w="1174"/>
        <w:gridCol w:w="266"/>
        <w:gridCol w:w="720"/>
        <w:gridCol w:w="504"/>
        <w:gridCol w:w="1296"/>
        <w:gridCol w:w="36"/>
        <w:gridCol w:w="200"/>
        <w:gridCol w:w="486"/>
        <w:gridCol w:w="2698"/>
      </w:tblGrid>
      <w:tr w:rsidR="00E20B0B" w:rsidRPr="007C0C20" w:rsidTr="00BD0EF1">
        <w:tc>
          <w:tcPr>
            <w:tcW w:w="2628" w:type="dxa"/>
            <w:gridSpan w:val="4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lang w:val="ru-RU"/>
              </w:rPr>
              <w:t>Адрес местонахождения:</w:t>
            </w:r>
          </w:p>
        </w:tc>
        <w:tc>
          <w:tcPr>
            <w:tcW w:w="7560" w:type="dxa"/>
            <w:gridSpan w:val="10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20B0B" w:rsidRPr="007C0C20" w:rsidTr="00BD0EF1">
        <w:tc>
          <w:tcPr>
            <w:tcW w:w="828" w:type="dxa"/>
            <w:gridSpan w:val="2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lang w:val="ru-RU"/>
              </w:rPr>
              <w:t>ОГРН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20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lang w:val="ru-RU"/>
              </w:rPr>
              <w:t>ИНН</w:t>
            </w: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86" w:type="dxa"/>
            <w:gridSpan w:val="2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lang w:val="ru-RU"/>
              </w:rPr>
              <w:t>КПП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20B0B" w:rsidRPr="007C0C20" w:rsidTr="00BD0EF1">
        <w:tc>
          <w:tcPr>
            <w:tcW w:w="2808" w:type="dxa"/>
            <w:gridSpan w:val="5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lang w:val="ru-RU"/>
              </w:rPr>
              <w:t>Банковские реквизиты: р/с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20B0B" w:rsidRPr="007C0C20" w:rsidTr="00BD0EF1">
        <w:tc>
          <w:tcPr>
            <w:tcW w:w="288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lang w:val="ru-RU"/>
              </w:rPr>
              <w:t>в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20B0B" w:rsidRPr="007C0C20" w:rsidTr="00BD0EF1">
        <w:tc>
          <w:tcPr>
            <w:tcW w:w="828" w:type="dxa"/>
            <w:gridSpan w:val="2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lang w:val="ru-RU"/>
              </w:rPr>
              <w:t>БИК</w:t>
            </w:r>
          </w:p>
        </w:tc>
        <w:tc>
          <w:tcPr>
            <w:tcW w:w="4140" w:type="dxa"/>
            <w:gridSpan w:val="6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04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lang w:val="ru-RU"/>
              </w:rPr>
              <w:t>к/с</w:t>
            </w:r>
          </w:p>
        </w:tc>
        <w:tc>
          <w:tcPr>
            <w:tcW w:w="4716" w:type="dxa"/>
            <w:gridSpan w:val="5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20B0B" w:rsidRPr="007C0C20" w:rsidTr="00BD0EF1">
        <w:tc>
          <w:tcPr>
            <w:tcW w:w="1728" w:type="dxa"/>
            <w:gridSpan w:val="3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lang w:val="ru-RU"/>
              </w:rPr>
              <w:t>Тел. для связи:</w:t>
            </w: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36" w:type="dxa"/>
            <w:gridSpan w:val="3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lang w:val="ru-RU"/>
              </w:rPr>
              <w:t>Адрес эл. почты:</w:t>
            </w:r>
          </w:p>
        </w:tc>
        <w:tc>
          <w:tcPr>
            <w:tcW w:w="3384" w:type="dxa"/>
            <w:gridSpan w:val="3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20B0B" w:rsidRPr="007C0C20" w:rsidTr="00BD0EF1">
        <w:tc>
          <w:tcPr>
            <w:tcW w:w="3982" w:type="dxa"/>
            <w:gridSpan w:val="6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66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36" w:type="dxa"/>
            <w:gridSpan w:val="2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20B0B" w:rsidRPr="007C0C20" w:rsidTr="00BD0EF1">
        <w:tc>
          <w:tcPr>
            <w:tcW w:w="4248" w:type="dxa"/>
            <w:gridSpan w:val="7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(должность)</w:t>
            </w:r>
          </w:p>
        </w:tc>
        <w:tc>
          <w:tcPr>
            <w:tcW w:w="2556" w:type="dxa"/>
            <w:gridSpan w:val="4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3384" w:type="dxa"/>
            <w:gridSpan w:val="3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(инициалы, фамилия)</w:t>
            </w:r>
          </w:p>
        </w:tc>
      </w:tr>
      <w:tr w:rsidR="00E20B0B" w:rsidRPr="007C0C20" w:rsidTr="00BD0EF1">
        <w:tc>
          <w:tcPr>
            <w:tcW w:w="828" w:type="dxa"/>
            <w:gridSpan w:val="2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9360" w:type="dxa"/>
            <w:gridSpan w:val="12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М.П.</w:t>
            </w:r>
          </w:p>
        </w:tc>
      </w:tr>
    </w:tbl>
    <w:p w:rsidR="00E20B0B" w:rsidRDefault="00E20B0B" w:rsidP="00DE7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E20B0B" w:rsidRDefault="00E20B0B" w:rsidP="00DE7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E20B0B" w:rsidRPr="001728CD" w:rsidRDefault="00E20B0B" w:rsidP="00DE7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E20B0B" w:rsidRDefault="00E20B0B" w:rsidP="00DE7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1273B">
        <w:rPr>
          <w:rFonts w:ascii="Times New Roman" w:hAnsi="Times New Roman"/>
          <w:b/>
          <w:color w:val="000000"/>
          <w:sz w:val="24"/>
          <w:szCs w:val="24"/>
          <w:lang w:val="ru-RU"/>
        </w:rPr>
        <w:t>11.3. Обучающийся: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____________________________________________________________</w:t>
      </w:r>
    </w:p>
    <w:p w:rsidR="00E20B0B" w:rsidRDefault="00E20B0B" w:rsidP="00DE7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                                                                                             </w:t>
      </w:r>
      <w:r w:rsidRPr="001728CD">
        <w:rPr>
          <w:rFonts w:ascii="Times New Roman" w:hAnsi="Times New Roman"/>
          <w:color w:val="000000"/>
          <w:sz w:val="16"/>
          <w:szCs w:val="16"/>
          <w:lang w:val="ru-RU"/>
        </w:rPr>
        <w:t>(</w:t>
      </w:r>
      <w:r>
        <w:rPr>
          <w:rFonts w:ascii="Times New Roman" w:hAnsi="Times New Roman"/>
          <w:color w:val="000000"/>
          <w:sz w:val="16"/>
          <w:szCs w:val="16"/>
          <w:lang w:val="ru-RU"/>
        </w:rPr>
        <w:t>фамилия, имя, отчество (при наличии)</w:t>
      </w:r>
      <w:r w:rsidRPr="001728CD">
        <w:rPr>
          <w:rFonts w:ascii="Times New Roman" w:hAnsi="Times New Roman"/>
          <w:color w:val="000000"/>
          <w:sz w:val="16"/>
          <w:szCs w:val="16"/>
          <w:lang w:val="ru-RU"/>
        </w:rPr>
        <w:t>)</w:t>
      </w:r>
    </w:p>
    <w:tbl>
      <w:tblPr>
        <w:tblW w:w="10188" w:type="dxa"/>
        <w:tblLook w:val="01E0"/>
      </w:tblPr>
      <w:tblGrid>
        <w:gridCol w:w="1007"/>
        <w:gridCol w:w="361"/>
        <w:gridCol w:w="360"/>
        <w:gridCol w:w="540"/>
        <w:gridCol w:w="360"/>
        <w:gridCol w:w="180"/>
        <w:gridCol w:w="900"/>
        <w:gridCol w:w="205"/>
        <w:gridCol w:w="1119"/>
        <w:gridCol w:w="836"/>
        <w:gridCol w:w="720"/>
        <w:gridCol w:w="540"/>
        <w:gridCol w:w="360"/>
        <w:gridCol w:w="2700"/>
      </w:tblGrid>
      <w:tr w:rsidR="00E20B0B" w:rsidRPr="007C0C20" w:rsidTr="00BD0EF1">
        <w:tc>
          <w:tcPr>
            <w:tcW w:w="1728" w:type="dxa"/>
            <w:gridSpan w:val="3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ind w:right="-28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рождения:</w:t>
            </w:r>
          </w:p>
        </w:tc>
        <w:tc>
          <w:tcPr>
            <w:tcW w:w="8460" w:type="dxa"/>
            <w:gridSpan w:val="11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0B0B" w:rsidRPr="007C0C20" w:rsidTr="00BD0EF1">
        <w:tc>
          <w:tcPr>
            <w:tcW w:w="5868" w:type="dxa"/>
            <w:gridSpan w:val="10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Документ, удостоверяющий личность (наименование):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0B0B" w:rsidRPr="007C0C20" w:rsidTr="00BD0EF1">
        <w:tc>
          <w:tcPr>
            <w:tcW w:w="1007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Серия:    </w:t>
            </w:r>
          </w:p>
        </w:tc>
        <w:tc>
          <w:tcPr>
            <w:tcW w:w="1621" w:type="dxa"/>
            <w:gridSpan w:val="4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Номер: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gridSpan w:val="3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ind w:left="-109" w:firstLine="1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выдачи: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0B0B" w:rsidRPr="007C0C20" w:rsidTr="00BD0EF1">
        <w:tc>
          <w:tcPr>
            <w:tcW w:w="1368" w:type="dxa"/>
            <w:gridSpan w:val="2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sz w:val="24"/>
                <w:szCs w:val="24"/>
                <w:lang w:val="ru-RU"/>
              </w:rPr>
              <w:t>Кем выдан:</w:t>
            </w:r>
          </w:p>
        </w:tc>
        <w:tc>
          <w:tcPr>
            <w:tcW w:w="8820" w:type="dxa"/>
            <w:gridSpan w:val="12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0B0B" w:rsidRPr="007C0C20" w:rsidTr="00BD0EF1">
        <w:tc>
          <w:tcPr>
            <w:tcW w:w="2268" w:type="dxa"/>
            <w:gridSpan w:val="4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sz w:val="24"/>
                <w:szCs w:val="24"/>
                <w:lang w:val="ru-RU"/>
              </w:rPr>
              <w:t>Код подразделения:</w:t>
            </w:r>
          </w:p>
        </w:tc>
        <w:tc>
          <w:tcPr>
            <w:tcW w:w="7920" w:type="dxa"/>
            <w:gridSpan w:val="10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0B0B" w:rsidRPr="007C0C20" w:rsidTr="00BD0EF1">
        <w:tc>
          <w:tcPr>
            <w:tcW w:w="2268" w:type="dxa"/>
            <w:gridSpan w:val="4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sz w:val="24"/>
                <w:szCs w:val="24"/>
                <w:lang w:val="ru-RU"/>
              </w:rPr>
              <w:t>Адрес регистрации:</w:t>
            </w:r>
          </w:p>
        </w:tc>
        <w:tc>
          <w:tcPr>
            <w:tcW w:w="7920" w:type="dxa"/>
            <w:gridSpan w:val="10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Индекс:</w:t>
            </w:r>
          </w:p>
        </w:tc>
      </w:tr>
      <w:tr w:rsidR="00E20B0B" w:rsidRPr="007C0C20" w:rsidTr="00BD0EF1">
        <w:tc>
          <w:tcPr>
            <w:tcW w:w="10188" w:type="dxa"/>
            <w:gridSpan w:val="14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Город/район/населенный пункт:</w:t>
            </w:r>
          </w:p>
        </w:tc>
      </w:tr>
      <w:tr w:rsidR="00E20B0B" w:rsidRPr="007C0C20" w:rsidTr="00BD0EF1">
        <w:tc>
          <w:tcPr>
            <w:tcW w:w="1018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Улица:                                                                           Дом:              Корпус:           Квартира:</w:t>
            </w:r>
          </w:p>
        </w:tc>
      </w:tr>
      <w:tr w:rsidR="00E20B0B" w:rsidRPr="007C0C20" w:rsidTr="00BD0EF1"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sz w:val="24"/>
                <w:szCs w:val="24"/>
                <w:lang w:val="ru-RU"/>
              </w:rPr>
              <w:t>Телефон для связи:</w:t>
            </w:r>
          </w:p>
        </w:tc>
        <w:tc>
          <w:tcPr>
            <w:tcW w:w="2764" w:type="dxa"/>
            <w:gridSpan w:val="5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Адрес эл. почты: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0B0B" w:rsidRPr="007C0C20" w:rsidTr="00BD0EF1">
        <w:tc>
          <w:tcPr>
            <w:tcW w:w="2808" w:type="dxa"/>
            <w:gridSpan w:val="6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  <w:gridSpan w:val="2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0B0B" w:rsidRPr="007C0C20" w:rsidTr="00BD0EF1">
        <w:tc>
          <w:tcPr>
            <w:tcW w:w="2808" w:type="dxa"/>
            <w:gridSpan w:val="6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  <w:gridSpan w:val="2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540" w:type="dxa"/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:rsidR="00E20B0B" w:rsidRPr="007C0C20" w:rsidRDefault="00E20B0B" w:rsidP="00BD0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7C0C20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(инициалы, фамилия)</w:t>
            </w:r>
          </w:p>
        </w:tc>
      </w:tr>
    </w:tbl>
    <w:p w:rsidR="00E20B0B" w:rsidRDefault="00E20B0B" w:rsidP="00DE7ADA">
      <w:pPr>
        <w:widowControl w:val="0"/>
        <w:tabs>
          <w:tab w:val="left" w:pos="3330"/>
        </w:tabs>
        <w:overflowPunct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E20B0B" w:rsidRDefault="00E20B0B" w:rsidP="00DE7ADA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D1CA5">
        <w:rPr>
          <w:rFonts w:ascii="Times New Roman" w:hAnsi="Times New Roman"/>
          <w:sz w:val="16"/>
          <w:szCs w:val="16"/>
          <w:lang w:val="ru-RU"/>
        </w:rPr>
        <w:t>С уставом ОУП ВО «АТиСО», Правилами учебного распорядка ОУП ВО «АТиСО», Правилами оказания платных образовательных услуг в ОУП ВО «АТиСО», Порядком и основаниями предоставления академического отпуска и других видов отпусков обучающимся                             в ОУП ВО «АТиСО», Порядком и случаями перехода лиц, обучающихся в ОУП ВО «АТиСО» по образовательным программам среднего профессионального и высшего образования, платного обучения на бесплатное и иными локальными нормативными актами ОУП ВО «АТиСО» по вопросам организации и осуществления образовательной деятельности</w:t>
      </w:r>
      <w:r w:rsidRPr="00A70E85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DD1CA5">
        <w:rPr>
          <w:rFonts w:ascii="Times New Roman" w:hAnsi="Times New Roman"/>
          <w:sz w:val="16"/>
          <w:szCs w:val="16"/>
          <w:lang w:val="ru-RU"/>
        </w:rPr>
        <w:t xml:space="preserve">Заказчик и Обучающийся </w:t>
      </w:r>
      <w:r w:rsidRPr="00A70E85">
        <w:rPr>
          <w:rFonts w:ascii="Times New Roman" w:hAnsi="Times New Roman"/>
          <w:sz w:val="16"/>
          <w:szCs w:val="16"/>
          <w:lang w:val="ru-RU"/>
        </w:rPr>
        <w:t>ознакомлен</w:t>
      </w:r>
      <w:r>
        <w:rPr>
          <w:rFonts w:ascii="Times New Roman" w:hAnsi="Times New Roman"/>
          <w:sz w:val="16"/>
          <w:szCs w:val="16"/>
          <w:lang w:val="ru-RU"/>
        </w:rPr>
        <w:t>ы</w:t>
      </w:r>
      <w:r w:rsidRPr="00A70E85">
        <w:rPr>
          <w:rFonts w:ascii="Times New Roman" w:hAnsi="Times New Roman"/>
          <w:sz w:val="16"/>
          <w:szCs w:val="16"/>
          <w:lang w:val="ru-RU"/>
        </w:rPr>
        <w:t>.</w:t>
      </w:r>
    </w:p>
    <w:p w:rsidR="00E20B0B" w:rsidRPr="00A70E85" w:rsidRDefault="00E20B0B" w:rsidP="00DE7ADA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E20B0B" w:rsidRDefault="00E20B0B" w:rsidP="00DE7A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________________ (______________________________)       ________________ (_______________________________)</w:t>
      </w:r>
    </w:p>
    <w:p w:rsidR="00E20B0B" w:rsidRPr="00DD1CA5" w:rsidRDefault="00E20B0B" w:rsidP="00DE7A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</w:t>
      </w:r>
      <w:r>
        <w:rPr>
          <w:rFonts w:ascii="Times New Roman" w:hAnsi="Times New Roman"/>
          <w:sz w:val="16"/>
          <w:szCs w:val="16"/>
          <w:lang w:val="ru-RU"/>
        </w:rPr>
        <w:t xml:space="preserve">(подпись)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</w:t>
      </w:r>
      <w:r>
        <w:rPr>
          <w:rFonts w:ascii="Times New Roman" w:hAnsi="Times New Roman"/>
          <w:sz w:val="16"/>
          <w:szCs w:val="16"/>
          <w:lang w:val="ru-RU"/>
        </w:rPr>
        <w:t>(инициалы, фамилия)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>(подпись)                                   (инициалы, фамилия)</w:t>
      </w:r>
    </w:p>
    <w:p w:rsidR="00E20B0B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E20B0B" w:rsidRPr="007578E0" w:rsidRDefault="00E20B0B" w:rsidP="00F2617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4"/>
          <w:szCs w:val="14"/>
          <w:lang w:val="ru-RU"/>
        </w:rPr>
      </w:pPr>
    </w:p>
    <w:sectPr w:rsidR="00E20B0B" w:rsidRPr="007578E0" w:rsidSect="002C4310">
      <w:footerReference w:type="default" r:id="rId8"/>
      <w:pgSz w:w="11906" w:h="16838"/>
      <w:pgMar w:top="737" w:right="618" w:bottom="737" w:left="1179" w:header="720" w:footer="176" w:gutter="0"/>
      <w:cols w:space="720" w:equalWidth="0">
        <w:col w:w="10102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B0B" w:rsidRDefault="00E20B0B" w:rsidP="00A252AE">
      <w:pPr>
        <w:spacing w:after="0" w:line="240" w:lineRule="auto"/>
      </w:pPr>
      <w:r>
        <w:separator/>
      </w:r>
    </w:p>
  </w:endnote>
  <w:endnote w:type="continuationSeparator" w:id="0">
    <w:p w:rsidR="00E20B0B" w:rsidRDefault="00E20B0B" w:rsidP="00A2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B0B" w:rsidRDefault="00E20B0B" w:rsidP="00DE7ADA">
    <w:pPr>
      <w:pStyle w:val="Footer"/>
      <w:spacing w:after="0" w:line="240" w:lineRule="auto"/>
      <w:jc w:val="right"/>
      <w:rPr>
        <w:rFonts w:ascii="Times New Roman" w:hAnsi="Times New Roman"/>
        <w:sz w:val="18"/>
        <w:szCs w:val="18"/>
        <w:lang w:val="ru-RU"/>
      </w:rPr>
    </w:pPr>
    <w:r w:rsidRPr="00F73F07">
      <w:rPr>
        <w:rFonts w:ascii="Times New Roman" w:hAnsi="Times New Roman"/>
        <w:sz w:val="18"/>
        <w:szCs w:val="18"/>
        <w:lang w:val="ru-RU"/>
      </w:rPr>
      <w:t xml:space="preserve">Страница </w:t>
    </w:r>
    <w:r w:rsidRPr="00F73F07">
      <w:rPr>
        <w:rFonts w:ascii="Times New Roman" w:hAnsi="Times New Roman"/>
        <w:sz w:val="18"/>
        <w:szCs w:val="18"/>
      </w:rPr>
      <w:fldChar w:fldCharType="begin"/>
    </w:r>
    <w:r w:rsidRPr="00F73F07">
      <w:rPr>
        <w:rFonts w:ascii="Times New Roman" w:hAnsi="Times New Roman"/>
        <w:sz w:val="18"/>
        <w:szCs w:val="18"/>
      </w:rPr>
      <w:instrText>PAGE   \* MERGEFORMAT</w:instrText>
    </w:r>
    <w:r w:rsidRPr="00F73F07">
      <w:rPr>
        <w:rFonts w:ascii="Times New Roman" w:hAnsi="Times New Roman"/>
        <w:sz w:val="18"/>
        <w:szCs w:val="18"/>
      </w:rPr>
      <w:fldChar w:fldCharType="separate"/>
    </w:r>
    <w:r w:rsidRPr="00353EB3">
      <w:rPr>
        <w:rFonts w:ascii="Times New Roman" w:hAnsi="Times New Roman"/>
        <w:noProof/>
        <w:sz w:val="18"/>
        <w:szCs w:val="18"/>
        <w:lang w:val="ru-RU"/>
      </w:rPr>
      <w:t>8</w:t>
    </w:r>
    <w:r w:rsidRPr="00F73F07">
      <w:rPr>
        <w:rFonts w:ascii="Times New Roman" w:hAnsi="Times New Roman"/>
        <w:sz w:val="18"/>
        <w:szCs w:val="18"/>
      </w:rPr>
      <w:fldChar w:fldCharType="end"/>
    </w:r>
  </w:p>
  <w:p w:rsidR="00E20B0B" w:rsidRDefault="00E20B0B" w:rsidP="00DE7ADA">
    <w:pPr>
      <w:pStyle w:val="Footer"/>
      <w:spacing w:after="0" w:line="240" w:lineRule="auto"/>
      <w:rPr>
        <w:rFonts w:ascii="Times New Roman" w:hAnsi="Times New Roman"/>
        <w:lang w:val="ru-RU"/>
      </w:rPr>
    </w:pPr>
    <w:r w:rsidRPr="00F73F07">
      <w:rPr>
        <w:rFonts w:ascii="Times New Roman" w:hAnsi="Times New Roman"/>
        <w:lang w:val="ru-RU"/>
      </w:rPr>
      <w:t>_________________</w:t>
    </w:r>
    <w:r w:rsidRPr="000E1BD2">
      <w:rPr>
        <w:rFonts w:ascii="Times New Roman" w:hAnsi="Times New Roman"/>
        <w:lang w:val="ru-RU"/>
      </w:rPr>
      <w:t>_________________</w:t>
    </w:r>
    <w:r>
      <w:rPr>
        <w:rFonts w:ascii="Times New Roman" w:hAnsi="Times New Roman"/>
        <w:lang w:val="ru-RU"/>
      </w:rPr>
      <w:t xml:space="preserve">                                               </w:t>
    </w:r>
    <w:r w:rsidRPr="00F73F07">
      <w:rPr>
        <w:rFonts w:ascii="Times New Roman" w:hAnsi="Times New Roman"/>
        <w:lang w:val="ru-RU"/>
      </w:rPr>
      <w:t>_________________</w:t>
    </w:r>
    <w:r w:rsidRPr="000E1BD2">
      <w:rPr>
        <w:rFonts w:ascii="Times New Roman" w:hAnsi="Times New Roman"/>
        <w:lang w:val="ru-RU"/>
      </w:rPr>
      <w:t>_________________</w:t>
    </w:r>
  </w:p>
  <w:p w:rsidR="00E20B0B" w:rsidRDefault="00E20B0B" w:rsidP="00DE7ADA">
    <w:pPr>
      <w:pStyle w:val="Footer"/>
      <w:spacing w:after="0" w:line="240" w:lineRule="auto"/>
      <w:jc w:val="center"/>
      <w:rPr>
        <w:rFonts w:ascii="Times New Roman" w:hAnsi="Times New Roman"/>
        <w:sz w:val="18"/>
        <w:szCs w:val="18"/>
        <w:lang w:val="ru-RU"/>
      </w:rPr>
    </w:pPr>
    <w:r w:rsidRPr="00C525BF">
      <w:rPr>
        <w:rFonts w:ascii="Times New Roman" w:hAnsi="Times New Roman"/>
        <w:i/>
        <w:sz w:val="16"/>
        <w:szCs w:val="16"/>
        <w:lang w:val="ru-RU"/>
      </w:rPr>
      <w:t>Исполнитель</w:t>
    </w:r>
    <w:r>
      <w:rPr>
        <w:rFonts w:ascii="Times New Roman" w:hAnsi="Times New Roman"/>
        <w:i/>
        <w:sz w:val="16"/>
        <w:szCs w:val="16"/>
        <w:lang w:val="ru-RU"/>
      </w:rPr>
      <w:t xml:space="preserve">                                                                                                                                               Заказчик</w:t>
    </w:r>
    <w:r w:rsidRPr="00F73F07">
      <w:rPr>
        <w:rFonts w:ascii="Times New Roman" w:hAnsi="Times New Roman"/>
        <w:sz w:val="18"/>
        <w:szCs w:val="18"/>
        <w:lang w:val="ru-RU"/>
      </w:rPr>
      <w:t xml:space="preserve"> </w:t>
    </w:r>
  </w:p>
  <w:p w:rsidR="00E20B0B" w:rsidRPr="00DE7ADA" w:rsidRDefault="00E20B0B">
    <w:pPr>
      <w:pStyle w:val="Footer"/>
      <w:jc w:val="right"/>
      <w:rPr>
        <w:rFonts w:ascii="Times New Roman" w:hAnsi="Times New Roman"/>
        <w:sz w:val="18"/>
        <w:szCs w:val="18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B0B" w:rsidRDefault="00E20B0B" w:rsidP="00A252AE">
      <w:pPr>
        <w:spacing w:after="0" w:line="240" w:lineRule="auto"/>
      </w:pPr>
      <w:r>
        <w:separator/>
      </w:r>
    </w:p>
  </w:footnote>
  <w:footnote w:type="continuationSeparator" w:id="0">
    <w:p w:rsidR="00E20B0B" w:rsidRDefault="00E20B0B" w:rsidP="00A2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40D130"/>
    <w:lvl w:ilvl="0">
      <w:numFmt w:val="bullet"/>
      <w:lvlText w:val="*"/>
      <w:lvlJc w:val="left"/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00004DC8"/>
    <w:lvl w:ilvl="0" w:tplc="0000644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BDB"/>
    <w:multiLevelType w:val="hybridMultilevel"/>
    <w:tmpl w:val="000056AE"/>
    <w:lvl w:ilvl="0" w:tplc="000007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D1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3CB">
      <w:start w:val="9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BF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0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2EA6"/>
    <w:multiLevelType w:val="hybridMultilevel"/>
    <w:tmpl w:val="000012DB"/>
    <w:lvl w:ilvl="0" w:tplc="0000153C">
      <w:start w:val="1"/>
      <w:numFmt w:val="decimal"/>
      <w:lvlText w:val="2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314F"/>
    <w:multiLevelType w:val="hybridMultilevel"/>
    <w:tmpl w:val="00005E14"/>
    <w:lvl w:ilvl="0" w:tplc="00004DF2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44">
      <w:numFmt w:val="decimal"/>
      <w:lvlText w:val="9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E40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428B"/>
    <w:multiLevelType w:val="hybridMultilevel"/>
    <w:tmpl w:val="000026A6"/>
    <w:lvl w:ilvl="0" w:tplc="0000701F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4509"/>
    <w:multiLevelType w:val="hybridMultilevel"/>
    <w:tmpl w:val="00001238"/>
    <w:lvl w:ilvl="0" w:tplc="00003B25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00004D06"/>
    <w:lvl w:ilvl="0" w:tplc="00004DB7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4AE1"/>
    <w:multiLevelType w:val="hybridMultilevel"/>
    <w:tmpl w:val="CC103F08"/>
    <w:lvl w:ilvl="0" w:tplc="62745A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5AF1"/>
    <w:multiLevelType w:val="hybridMultilevel"/>
    <w:tmpl w:val="000041BB"/>
    <w:lvl w:ilvl="0" w:tplc="000026E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EB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5D03"/>
    <w:multiLevelType w:val="hybridMultilevel"/>
    <w:tmpl w:val="00007A5A"/>
    <w:lvl w:ilvl="0" w:tplc="0000767D">
      <w:start w:val="2"/>
      <w:numFmt w:val="decimal"/>
      <w:lvlText w:val="4.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5F49"/>
    <w:multiLevelType w:val="hybridMultilevel"/>
    <w:tmpl w:val="00000DDC"/>
    <w:lvl w:ilvl="0" w:tplc="00004CAD">
      <w:start w:val="1"/>
      <w:numFmt w:val="decimal"/>
      <w:lvlText w:val="8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6B36"/>
    <w:multiLevelType w:val="hybridMultilevel"/>
    <w:tmpl w:val="00005CFD"/>
    <w:lvl w:ilvl="0" w:tplc="00003E1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A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F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759A"/>
    <w:multiLevelType w:val="hybridMultilevel"/>
    <w:tmpl w:val="00002350"/>
    <w:lvl w:ilvl="0" w:tplc="000022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B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878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7E87"/>
    <w:multiLevelType w:val="hybridMultilevel"/>
    <w:tmpl w:val="0000390C"/>
    <w:lvl w:ilvl="0" w:tplc="00000F3E">
      <w:start w:val="1"/>
      <w:numFmt w:val="decimal"/>
      <w:lvlText w:val="2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70C7887"/>
    <w:multiLevelType w:val="multilevel"/>
    <w:tmpl w:val="A8683058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90" w:hanging="600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ind w:left="13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cs="Times New Roman" w:hint="default"/>
      </w:rPr>
    </w:lvl>
  </w:abstractNum>
  <w:abstractNum w:abstractNumId="24">
    <w:nsid w:val="0F4A4549"/>
    <w:multiLevelType w:val="hybridMultilevel"/>
    <w:tmpl w:val="C22C942E"/>
    <w:lvl w:ilvl="0" w:tplc="D9FAE092">
      <w:start w:val="1"/>
      <w:numFmt w:val="decimal"/>
      <w:lvlText w:val="%1."/>
      <w:lvlJc w:val="left"/>
      <w:pPr>
        <w:ind w:left="47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519" w:hanging="180"/>
      </w:pPr>
      <w:rPr>
        <w:rFonts w:cs="Times New Roman"/>
      </w:rPr>
    </w:lvl>
  </w:abstractNum>
  <w:abstractNum w:abstractNumId="25">
    <w:nsid w:val="1734549A"/>
    <w:multiLevelType w:val="multilevel"/>
    <w:tmpl w:val="DC1CAC34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3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cs="Times New Roman" w:hint="default"/>
      </w:rPr>
    </w:lvl>
  </w:abstractNum>
  <w:abstractNum w:abstractNumId="26">
    <w:nsid w:val="237B5288"/>
    <w:multiLevelType w:val="hybridMultilevel"/>
    <w:tmpl w:val="E6784CBE"/>
    <w:lvl w:ilvl="0" w:tplc="BD40D130"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>
    <w:nsid w:val="25C35406"/>
    <w:multiLevelType w:val="hybridMultilevel"/>
    <w:tmpl w:val="0F9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5EC169B"/>
    <w:multiLevelType w:val="multilevel"/>
    <w:tmpl w:val="CA26CFD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65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29">
    <w:nsid w:val="3E103595"/>
    <w:multiLevelType w:val="singleLevel"/>
    <w:tmpl w:val="C3F04E9C"/>
    <w:lvl w:ilvl="0">
      <w:start w:val="4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0">
    <w:nsid w:val="445A6E73"/>
    <w:multiLevelType w:val="singleLevel"/>
    <w:tmpl w:val="F0F0DC66"/>
    <w:lvl w:ilvl="0">
      <w:start w:val="1"/>
      <w:numFmt w:val="decimal"/>
      <w:lvlText w:val="3.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1">
    <w:nsid w:val="494B7D72"/>
    <w:multiLevelType w:val="multilevel"/>
    <w:tmpl w:val="907AF9EA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2">
    <w:nsid w:val="4A5A1577"/>
    <w:multiLevelType w:val="singleLevel"/>
    <w:tmpl w:val="8B3C1EEC"/>
    <w:lvl w:ilvl="0">
      <w:start w:val="1"/>
      <w:numFmt w:val="decimal"/>
      <w:lvlText w:val="2.1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3">
    <w:nsid w:val="5ADF76FD"/>
    <w:multiLevelType w:val="singleLevel"/>
    <w:tmpl w:val="0108FBBA"/>
    <w:lvl w:ilvl="0">
      <w:start w:val="1"/>
      <w:numFmt w:val="decimal"/>
      <w:lvlText w:val="2.3.%1"/>
      <w:lvlJc w:val="left"/>
      <w:rPr>
        <w:rFonts w:ascii="Times New Roman" w:hAnsi="Times New Roman" w:cs="Times New Roman" w:hint="default"/>
      </w:rPr>
    </w:lvl>
  </w:abstractNum>
  <w:abstractNum w:abstractNumId="34">
    <w:nsid w:val="612D4FBD"/>
    <w:multiLevelType w:val="singleLevel"/>
    <w:tmpl w:val="B9B27958"/>
    <w:lvl w:ilvl="0">
      <w:start w:val="1"/>
      <w:numFmt w:val="decimal"/>
      <w:lvlText w:val="3.1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5">
    <w:nsid w:val="770A79CE"/>
    <w:multiLevelType w:val="hybridMultilevel"/>
    <w:tmpl w:val="6AC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DB56D6"/>
    <w:multiLevelType w:val="singleLevel"/>
    <w:tmpl w:val="3B34A2B0"/>
    <w:lvl w:ilvl="0">
      <w:start w:val="2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7">
    <w:nsid w:val="7E085242"/>
    <w:multiLevelType w:val="hybridMultilevel"/>
    <w:tmpl w:val="EF2ADA24"/>
    <w:lvl w:ilvl="0" w:tplc="E4D68A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22"/>
  </w:num>
  <w:num w:numId="16">
    <w:abstractNumId w:val="7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9"/>
  </w:num>
  <w:num w:numId="23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24">
    <w:abstractNumId w:val="32"/>
  </w:num>
  <w:num w:numId="25">
    <w:abstractNumId w:val="33"/>
  </w:num>
  <w:num w:numId="26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27">
    <w:abstractNumId w:val="28"/>
  </w:num>
  <w:num w:numId="28">
    <w:abstractNumId w:val="23"/>
  </w:num>
  <w:num w:numId="29">
    <w:abstractNumId w:val="34"/>
  </w:num>
  <w:num w:numId="30">
    <w:abstractNumId w:val="30"/>
  </w:num>
  <w:num w:numId="31">
    <w:abstractNumId w:val="36"/>
  </w:num>
  <w:num w:numId="32">
    <w:abstractNumId w:val="29"/>
  </w:num>
  <w:num w:numId="33">
    <w:abstractNumId w:val="37"/>
  </w:num>
  <w:num w:numId="34">
    <w:abstractNumId w:val="26"/>
  </w:num>
  <w:num w:numId="35">
    <w:abstractNumId w:val="35"/>
  </w:num>
  <w:num w:numId="36">
    <w:abstractNumId w:val="24"/>
  </w:num>
  <w:num w:numId="37">
    <w:abstractNumId w:val="25"/>
  </w:num>
  <w:num w:numId="38">
    <w:abstractNumId w:val="27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55F"/>
    <w:rsid w:val="00001046"/>
    <w:rsid w:val="0000156D"/>
    <w:rsid w:val="00001803"/>
    <w:rsid w:val="00013AB2"/>
    <w:rsid w:val="00015ADB"/>
    <w:rsid w:val="00016B2C"/>
    <w:rsid w:val="00022F33"/>
    <w:rsid w:val="00024A4B"/>
    <w:rsid w:val="000269B3"/>
    <w:rsid w:val="000278B2"/>
    <w:rsid w:val="000322E9"/>
    <w:rsid w:val="0003702F"/>
    <w:rsid w:val="00042CAE"/>
    <w:rsid w:val="000442B5"/>
    <w:rsid w:val="000562ED"/>
    <w:rsid w:val="0005743D"/>
    <w:rsid w:val="00060B3C"/>
    <w:rsid w:val="00060DE4"/>
    <w:rsid w:val="00063ED0"/>
    <w:rsid w:val="0006549D"/>
    <w:rsid w:val="00066627"/>
    <w:rsid w:val="000706BD"/>
    <w:rsid w:val="000708DF"/>
    <w:rsid w:val="000717C6"/>
    <w:rsid w:val="000761EE"/>
    <w:rsid w:val="000815F4"/>
    <w:rsid w:val="00090782"/>
    <w:rsid w:val="000913C5"/>
    <w:rsid w:val="000914BE"/>
    <w:rsid w:val="00091582"/>
    <w:rsid w:val="000938BC"/>
    <w:rsid w:val="00094204"/>
    <w:rsid w:val="000A5BDC"/>
    <w:rsid w:val="000A78E4"/>
    <w:rsid w:val="000B2A9D"/>
    <w:rsid w:val="000B3912"/>
    <w:rsid w:val="000C3C93"/>
    <w:rsid w:val="000C3E53"/>
    <w:rsid w:val="000C7982"/>
    <w:rsid w:val="000D00DC"/>
    <w:rsid w:val="000D1D42"/>
    <w:rsid w:val="000D4746"/>
    <w:rsid w:val="000E1346"/>
    <w:rsid w:val="000E1BD2"/>
    <w:rsid w:val="000E58E9"/>
    <w:rsid w:val="000E71BC"/>
    <w:rsid w:val="00104750"/>
    <w:rsid w:val="00105CC0"/>
    <w:rsid w:val="00107344"/>
    <w:rsid w:val="00111C08"/>
    <w:rsid w:val="00114E47"/>
    <w:rsid w:val="001159F0"/>
    <w:rsid w:val="00115F28"/>
    <w:rsid w:val="0011657D"/>
    <w:rsid w:val="00116C60"/>
    <w:rsid w:val="00122EAB"/>
    <w:rsid w:val="001267A2"/>
    <w:rsid w:val="00126C8A"/>
    <w:rsid w:val="00127D7D"/>
    <w:rsid w:val="001346EB"/>
    <w:rsid w:val="00137757"/>
    <w:rsid w:val="00144A85"/>
    <w:rsid w:val="00145686"/>
    <w:rsid w:val="00153702"/>
    <w:rsid w:val="00153939"/>
    <w:rsid w:val="00154FBC"/>
    <w:rsid w:val="00154FEF"/>
    <w:rsid w:val="00156914"/>
    <w:rsid w:val="001633BA"/>
    <w:rsid w:val="001728CD"/>
    <w:rsid w:val="00172E1D"/>
    <w:rsid w:val="00172EA9"/>
    <w:rsid w:val="00181913"/>
    <w:rsid w:val="0018235B"/>
    <w:rsid w:val="00185FCC"/>
    <w:rsid w:val="001A1AC9"/>
    <w:rsid w:val="001A7D42"/>
    <w:rsid w:val="001B006B"/>
    <w:rsid w:val="001B13E8"/>
    <w:rsid w:val="001B14EE"/>
    <w:rsid w:val="001B3A64"/>
    <w:rsid w:val="001B7BB5"/>
    <w:rsid w:val="001C11C2"/>
    <w:rsid w:val="001D1775"/>
    <w:rsid w:val="001D1AE9"/>
    <w:rsid w:val="001D42B0"/>
    <w:rsid w:val="001D5DF0"/>
    <w:rsid w:val="001E0162"/>
    <w:rsid w:val="001E2D5E"/>
    <w:rsid w:val="001E36C1"/>
    <w:rsid w:val="001E414C"/>
    <w:rsid w:val="001E7B5F"/>
    <w:rsid w:val="001F1E53"/>
    <w:rsid w:val="00200D83"/>
    <w:rsid w:val="00201EAF"/>
    <w:rsid w:val="00205491"/>
    <w:rsid w:val="002062B2"/>
    <w:rsid w:val="00206302"/>
    <w:rsid w:val="00212ACD"/>
    <w:rsid w:val="002133BD"/>
    <w:rsid w:val="0021695A"/>
    <w:rsid w:val="00221FB6"/>
    <w:rsid w:val="00226890"/>
    <w:rsid w:val="0024154D"/>
    <w:rsid w:val="0025682E"/>
    <w:rsid w:val="00266956"/>
    <w:rsid w:val="00275EB0"/>
    <w:rsid w:val="0028479D"/>
    <w:rsid w:val="002859F5"/>
    <w:rsid w:val="00293D8B"/>
    <w:rsid w:val="00294A0C"/>
    <w:rsid w:val="00296C0D"/>
    <w:rsid w:val="00296F64"/>
    <w:rsid w:val="002A10C9"/>
    <w:rsid w:val="002C4310"/>
    <w:rsid w:val="002C5CA3"/>
    <w:rsid w:val="002C7FFE"/>
    <w:rsid w:val="002D157F"/>
    <w:rsid w:val="002D2ACC"/>
    <w:rsid w:val="002D529F"/>
    <w:rsid w:val="002E3424"/>
    <w:rsid w:val="002E349B"/>
    <w:rsid w:val="002F181F"/>
    <w:rsid w:val="002F5F24"/>
    <w:rsid w:val="003009C5"/>
    <w:rsid w:val="00300F86"/>
    <w:rsid w:val="00304B58"/>
    <w:rsid w:val="0030561E"/>
    <w:rsid w:val="0031081E"/>
    <w:rsid w:val="003126BF"/>
    <w:rsid w:val="00313B15"/>
    <w:rsid w:val="00313F29"/>
    <w:rsid w:val="0032207F"/>
    <w:rsid w:val="003353E3"/>
    <w:rsid w:val="003361E9"/>
    <w:rsid w:val="0034184C"/>
    <w:rsid w:val="003456B0"/>
    <w:rsid w:val="00346EF2"/>
    <w:rsid w:val="003503EB"/>
    <w:rsid w:val="00353EB3"/>
    <w:rsid w:val="00354817"/>
    <w:rsid w:val="003578B8"/>
    <w:rsid w:val="00360877"/>
    <w:rsid w:val="00370076"/>
    <w:rsid w:val="0037064F"/>
    <w:rsid w:val="00380C19"/>
    <w:rsid w:val="00382A7F"/>
    <w:rsid w:val="003834A0"/>
    <w:rsid w:val="00390AD7"/>
    <w:rsid w:val="00391847"/>
    <w:rsid w:val="00391E57"/>
    <w:rsid w:val="003936F1"/>
    <w:rsid w:val="003948B1"/>
    <w:rsid w:val="00394F2A"/>
    <w:rsid w:val="00395B7A"/>
    <w:rsid w:val="00397B31"/>
    <w:rsid w:val="003A01AF"/>
    <w:rsid w:val="003A1844"/>
    <w:rsid w:val="003A5E68"/>
    <w:rsid w:val="003A66A2"/>
    <w:rsid w:val="003A78C6"/>
    <w:rsid w:val="003A7C84"/>
    <w:rsid w:val="003A7F56"/>
    <w:rsid w:val="003B054B"/>
    <w:rsid w:val="003B46FC"/>
    <w:rsid w:val="003B487B"/>
    <w:rsid w:val="003C1724"/>
    <w:rsid w:val="003C279D"/>
    <w:rsid w:val="003C2DEF"/>
    <w:rsid w:val="003D0AD7"/>
    <w:rsid w:val="003D189E"/>
    <w:rsid w:val="003D68BD"/>
    <w:rsid w:val="003E46E5"/>
    <w:rsid w:val="003E4E9A"/>
    <w:rsid w:val="003F0C95"/>
    <w:rsid w:val="003F2394"/>
    <w:rsid w:val="003F4B4A"/>
    <w:rsid w:val="003F5042"/>
    <w:rsid w:val="003F7529"/>
    <w:rsid w:val="003F7BD5"/>
    <w:rsid w:val="00402D86"/>
    <w:rsid w:val="00406B4B"/>
    <w:rsid w:val="00410A4A"/>
    <w:rsid w:val="0041273B"/>
    <w:rsid w:val="004156DD"/>
    <w:rsid w:val="00415DB1"/>
    <w:rsid w:val="004176A5"/>
    <w:rsid w:val="0042237A"/>
    <w:rsid w:val="00430DE2"/>
    <w:rsid w:val="00431D76"/>
    <w:rsid w:val="0043483A"/>
    <w:rsid w:val="004464C9"/>
    <w:rsid w:val="00446F7F"/>
    <w:rsid w:val="00450225"/>
    <w:rsid w:val="004564E5"/>
    <w:rsid w:val="0045693D"/>
    <w:rsid w:val="00456DD5"/>
    <w:rsid w:val="00456E54"/>
    <w:rsid w:val="0045719A"/>
    <w:rsid w:val="00461E29"/>
    <w:rsid w:val="00464331"/>
    <w:rsid w:val="00470391"/>
    <w:rsid w:val="00476455"/>
    <w:rsid w:val="004839DD"/>
    <w:rsid w:val="00492E8C"/>
    <w:rsid w:val="004A2406"/>
    <w:rsid w:val="004A2A3A"/>
    <w:rsid w:val="004A453F"/>
    <w:rsid w:val="004A64CB"/>
    <w:rsid w:val="004A686A"/>
    <w:rsid w:val="004B36D4"/>
    <w:rsid w:val="004C62CE"/>
    <w:rsid w:val="004D0171"/>
    <w:rsid w:val="004D21B6"/>
    <w:rsid w:val="004D5F23"/>
    <w:rsid w:val="004D788D"/>
    <w:rsid w:val="004E22CF"/>
    <w:rsid w:val="004F06C4"/>
    <w:rsid w:val="004F36F4"/>
    <w:rsid w:val="004F4739"/>
    <w:rsid w:val="004F5362"/>
    <w:rsid w:val="00511BC7"/>
    <w:rsid w:val="0051405A"/>
    <w:rsid w:val="00516CB4"/>
    <w:rsid w:val="00520CE4"/>
    <w:rsid w:val="00523BC3"/>
    <w:rsid w:val="0052485E"/>
    <w:rsid w:val="005306EA"/>
    <w:rsid w:val="0053340C"/>
    <w:rsid w:val="005365E5"/>
    <w:rsid w:val="00537D5F"/>
    <w:rsid w:val="00543FE8"/>
    <w:rsid w:val="00544B1D"/>
    <w:rsid w:val="00545FD3"/>
    <w:rsid w:val="005460F9"/>
    <w:rsid w:val="00547F22"/>
    <w:rsid w:val="005534B0"/>
    <w:rsid w:val="00555A25"/>
    <w:rsid w:val="00563587"/>
    <w:rsid w:val="00572F6F"/>
    <w:rsid w:val="00576D38"/>
    <w:rsid w:val="00582351"/>
    <w:rsid w:val="005839E0"/>
    <w:rsid w:val="00585D16"/>
    <w:rsid w:val="0059573E"/>
    <w:rsid w:val="005A023F"/>
    <w:rsid w:val="005A0777"/>
    <w:rsid w:val="005A137E"/>
    <w:rsid w:val="005A5343"/>
    <w:rsid w:val="005A64B1"/>
    <w:rsid w:val="005A6BA1"/>
    <w:rsid w:val="005A73AE"/>
    <w:rsid w:val="005C3616"/>
    <w:rsid w:val="005C44E4"/>
    <w:rsid w:val="005D31F4"/>
    <w:rsid w:val="005D39B1"/>
    <w:rsid w:val="005E0D28"/>
    <w:rsid w:val="005F0E14"/>
    <w:rsid w:val="005F313D"/>
    <w:rsid w:val="005F6D98"/>
    <w:rsid w:val="00601282"/>
    <w:rsid w:val="0060410F"/>
    <w:rsid w:val="00605533"/>
    <w:rsid w:val="00610C18"/>
    <w:rsid w:val="00611F65"/>
    <w:rsid w:val="00616322"/>
    <w:rsid w:val="006171A5"/>
    <w:rsid w:val="006243A6"/>
    <w:rsid w:val="006277A6"/>
    <w:rsid w:val="00631C6F"/>
    <w:rsid w:val="0063447F"/>
    <w:rsid w:val="00635096"/>
    <w:rsid w:val="006376F7"/>
    <w:rsid w:val="00645A1A"/>
    <w:rsid w:val="00652573"/>
    <w:rsid w:val="00652FBB"/>
    <w:rsid w:val="006537B1"/>
    <w:rsid w:val="006546CA"/>
    <w:rsid w:val="0065567B"/>
    <w:rsid w:val="00657C9C"/>
    <w:rsid w:val="00663662"/>
    <w:rsid w:val="006651FB"/>
    <w:rsid w:val="006700DB"/>
    <w:rsid w:val="00670A98"/>
    <w:rsid w:val="00670BE6"/>
    <w:rsid w:val="00673309"/>
    <w:rsid w:val="00674BAD"/>
    <w:rsid w:val="00677027"/>
    <w:rsid w:val="006805DD"/>
    <w:rsid w:val="006835BA"/>
    <w:rsid w:val="00683AE9"/>
    <w:rsid w:val="00685873"/>
    <w:rsid w:val="0068667C"/>
    <w:rsid w:val="00687883"/>
    <w:rsid w:val="006902D0"/>
    <w:rsid w:val="0069500A"/>
    <w:rsid w:val="006A237F"/>
    <w:rsid w:val="006A6895"/>
    <w:rsid w:val="006A6AC8"/>
    <w:rsid w:val="006A7D90"/>
    <w:rsid w:val="006B64DA"/>
    <w:rsid w:val="006C10A0"/>
    <w:rsid w:val="006C68C3"/>
    <w:rsid w:val="006D05B3"/>
    <w:rsid w:val="006D2C97"/>
    <w:rsid w:val="006D40EC"/>
    <w:rsid w:val="006E748F"/>
    <w:rsid w:val="006E7AF9"/>
    <w:rsid w:val="006F129F"/>
    <w:rsid w:val="006F2E9B"/>
    <w:rsid w:val="006F4AFB"/>
    <w:rsid w:val="0070261C"/>
    <w:rsid w:val="007045E3"/>
    <w:rsid w:val="00707891"/>
    <w:rsid w:val="00710DF8"/>
    <w:rsid w:val="0071706C"/>
    <w:rsid w:val="007229C0"/>
    <w:rsid w:val="00722D09"/>
    <w:rsid w:val="00722E2C"/>
    <w:rsid w:val="00723BA8"/>
    <w:rsid w:val="0072455D"/>
    <w:rsid w:val="00733C0D"/>
    <w:rsid w:val="007342CD"/>
    <w:rsid w:val="007403B1"/>
    <w:rsid w:val="00742CE5"/>
    <w:rsid w:val="007444F7"/>
    <w:rsid w:val="00751126"/>
    <w:rsid w:val="00751DF0"/>
    <w:rsid w:val="00755E46"/>
    <w:rsid w:val="00756D7B"/>
    <w:rsid w:val="007578E0"/>
    <w:rsid w:val="0076183C"/>
    <w:rsid w:val="00761B7D"/>
    <w:rsid w:val="007647FF"/>
    <w:rsid w:val="007835BF"/>
    <w:rsid w:val="007870D6"/>
    <w:rsid w:val="0078789C"/>
    <w:rsid w:val="00793D26"/>
    <w:rsid w:val="00794358"/>
    <w:rsid w:val="00794DF5"/>
    <w:rsid w:val="00795144"/>
    <w:rsid w:val="00797398"/>
    <w:rsid w:val="007A06F1"/>
    <w:rsid w:val="007A0997"/>
    <w:rsid w:val="007A174C"/>
    <w:rsid w:val="007B0375"/>
    <w:rsid w:val="007B2B8F"/>
    <w:rsid w:val="007B2E23"/>
    <w:rsid w:val="007B6BE0"/>
    <w:rsid w:val="007B76C8"/>
    <w:rsid w:val="007C0C20"/>
    <w:rsid w:val="007C1DF7"/>
    <w:rsid w:val="007C5AA3"/>
    <w:rsid w:val="007C5E04"/>
    <w:rsid w:val="007D3421"/>
    <w:rsid w:val="007D475F"/>
    <w:rsid w:val="007D4A95"/>
    <w:rsid w:val="007D4D9F"/>
    <w:rsid w:val="007D50F2"/>
    <w:rsid w:val="007E11D0"/>
    <w:rsid w:val="007E16CC"/>
    <w:rsid w:val="007E2DB3"/>
    <w:rsid w:val="007E3413"/>
    <w:rsid w:val="007E3C08"/>
    <w:rsid w:val="007E48F4"/>
    <w:rsid w:val="007F2BF4"/>
    <w:rsid w:val="007F6A33"/>
    <w:rsid w:val="008018C9"/>
    <w:rsid w:val="00803A87"/>
    <w:rsid w:val="00804653"/>
    <w:rsid w:val="008151A6"/>
    <w:rsid w:val="00815D00"/>
    <w:rsid w:val="0081666D"/>
    <w:rsid w:val="00817367"/>
    <w:rsid w:val="00824842"/>
    <w:rsid w:val="00833A36"/>
    <w:rsid w:val="00833B39"/>
    <w:rsid w:val="008367A5"/>
    <w:rsid w:val="00836E71"/>
    <w:rsid w:val="008410B6"/>
    <w:rsid w:val="008467F1"/>
    <w:rsid w:val="008477E6"/>
    <w:rsid w:val="008507A5"/>
    <w:rsid w:val="00856F5B"/>
    <w:rsid w:val="008577BC"/>
    <w:rsid w:val="00860979"/>
    <w:rsid w:val="00863AF7"/>
    <w:rsid w:val="008642B1"/>
    <w:rsid w:val="008651B6"/>
    <w:rsid w:val="0086539C"/>
    <w:rsid w:val="00872FAC"/>
    <w:rsid w:val="008758AF"/>
    <w:rsid w:val="00883829"/>
    <w:rsid w:val="008857F3"/>
    <w:rsid w:val="00890DD2"/>
    <w:rsid w:val="00892050"/>
    <w:rsid w:val="0089443F"/>
    <w:rsid w:val="00895400"/>
    <w:rsid w:val="008B1809"/>
    <w:rsid w:val="008B1EF4"/>
    <w:rsid w:val="008B3536"/>
    <w:rsid w:val="008B38AD"/>
    <w:rsid w:val="008B6083"/>
    <w:rsid w:val="008D67B2"/>
    <w:rsid w:val="008D6959"/>
    <w:rsid w:val="008E03C9"/>
    <w:rsid w:val="008E08B8"/>
    <w:rsid w:val="008E4854"/>
    <w:rsid w:val="008E5292"/>
    <w:rsid w:val="008E7F95"/>
    <w:rsid w:val="008F55A0"/>
    <w:rsid w:val="008F5E72"/>
    <w:rsid w:val="008F65C7"/>
    <w:rsid w:val="008F7207"/>
    <w:rsid w:val="00900561"/>
    <w:rsid w:val="00901D80"/>
    <w:rsid w:val="0090336C"/>
    <w:rsid w:val="009041E2"/>
    <w:rsid w:val="0090713D"/>
    <w:rsid w:val="00910BD7"/>
    <w:rsid w:val="00910DC8"/>
    <w:rsid w:val="009159C9"/>
    <w:rsid w:val="00917E22"/>
    <w:rsid w:val="00917ED9"/>
    <w:rsid w:val="00933BAF"/>
    <w:rsid w:val="0094297E"/>
    <w:rsid w:val="00944F12"/>
    <w:rsid w:val="00945358"/>
    <w:rsid w:val="00950D25"/>
    <w:rsid w:val="00951266"/>
    <w:rsid w:val="00954BE4"/>
    <w:rsid w:val="00957F45"/>
    <w:rsid w:val="00962633"/>
    <w:rsid w:val="009646F0"/>
    <w:rsid w:val="00966A21"/>
    <w:rsid w:val="00966C61"/>
    <w:rsid w:val="00970864"/>
    <w:rsid w:val="00971410"/>
    <w:rsid w:val="009726BC"/>
    <w:rsid w:val="00974003"/>
    <w:rsid w:val="00974E3B"/>
    <w:rsid w:val="009752FE"/>
    <w:rsid w:val="00991BF0"/>
    <w:rsid w:val="00993100"/>
    <w:rsid w:val="0099529B"/>
    <w:rsid w:val="00997963"/>
    <w:rsid w:val="00997B57"/>
    <w:rsid w:val="009A1D2A"/>
    <w:rsid w:val="009A1FF0"/>
    <w:rsid w:val="009A30C1"/>
    <w:rsid w:val="009A6383"/>
    <w:rsid w:val="009B031C"/>
    <w:rsid w:val="009B2FE5"/>
    <w:rsid w:val="009D300D"/>
    <w:rsid w:val="009D3153"/>
    <w:rsid w:val="009D5D14"/>
    <w:rsid w:val="009D6F0A"/>
    <w:rsid w:val="009D7A3D"/>
    <w:rsid w:val="009E2929"/>
    <w:rsid w:val="009E3BB1"/>
    <w:rsid w:val="009E42A2"/>
    <w:rsid w:val="009E4488"/>
    <w:rsid w:val="009E51C9"/>
    <w:rsid w:val="009E59FF"/>
    <w:rsid w:val="009E64DA"/>
    <w:rsid w:val="009E7108"/>
    <w:rsid w:val="009F0750"/>
    <w:rsid w:val="009F0CFB"/>
    <w:rsid w:val="009F3BF8"/>
    <w:rsid w:val="009F45CF"/>
    <w:rsid w:val="009F53D9"/>
    <w:rsid w:val="009F574B"/>
    <w:rsid w:val="00A02396"/>
    <w:rsid w:val="00A02F88"/>
    <w:rsid w:val="00A05CCE"/>
    <w:rsid w:val="00A06292"/>
    <w:rsid w:val="00A107DB"/>
    <w:rsid w:val="00A16BF3"/>
    <w:rsid w:val="00A21D7A"/>
    <w:rsid w:val="00A2393F"/>
    <w:rsid w:val="00A24D82"/>
    <w:rsid w:val="00A24DEE"/>
    <w:rsid w:val="00A252AE"/>
    <w:rsid w:val="00A25BE3"/>
    <w:rsid w:val="00A305A8"/>
    <w:rsid w:val="00A313F5"/>
    <w:rsid w:val="00A330DB"/>
    <w:rsid w:val="00A33F79"/>
    <w:rsid w:val="00A35A2A"/>
    <w:rsid w:val="00A41836"/>
    <w:rsid w:val="00A43E6E"/>
    <w:rsid w:val="00A45E01"/>
    <w:rsid w:val="00A469B2"/>
    <w:rsid w:val="00A4793B"/>
    <w:rsid w:val="00A60A95"/>
    <w:rsid w:val="00A617C7"/>
    <w:rsid w:val="00A65CA2"/>
    <w:rsid w:val="00A65DA7"/>
    <w:rsid w:val="00A70E85"/>
    <w:rsid w:val="00A730A6"/>
    <w:rsid w:val="00A853D9"/>
    <w:rsid w:val="00A86B92"/>
    <w:rsid w:val="00A91CFF"/>
    <w:rsid w:val="00A92675"/>
    <w:rsid w:val="00AA00B8"/>
    <w:rsid w:val="00AA1D76"/>
    <w:rsid w:val="00AA34D9"/>
    <w:rsid w:val="00AB0142"/>
    <w:rsid w:val="00AB2D38"/>
    <w:rsid w:val="00AB33BE"/>
    <w:rsid w:val="00AB6B5B"/>
    <w:rsid w:val="00AC1248"/>
    <w:rsid w:val="00AC2F56"/>
    <w:rsid w:val="00AD28D1"/>
    <w:rsid w:val="00AD6DF2"/>
    <w:rsid w:val="00AE0632"/>
    <w:rsid w:val="00AE6A81"/>
    <w:rsid w:val="00AF1B04"/>
    <w:rsid w:val="00AF1C56"/>
    <w:rsid w:val="00AF3063"/>
    <w:rsid w:val="00AF59B1"/>
    <w:rsid w:val="00B00422"/>
    <w:rsid w:val="00B004B7"/>
    <w:rsid w:val="00B02318"/>
    <w:rsid w:val="00B04D90"/>
    <w:rsid w:val="00B17503"/>
    <w:rsid w:val="00B31BF0"/>
    <w:rsid w:val="00B33271"/>
    <w:rsid w:val="00B34DEA"/>
    <w:rsid w:val="00B366C7"/>
    <w:rsid w:val="00B36B9B"/>
    <w:rsid w:val="00B41250"/>
    <w:rsid w:val="00B44F3D"/>
    <w:rsid w:val="00B46415"/>
    <w:rsid w:val="00B5192F"/>
    <w:rsid w:val="00B539D0"/>
    <w:rsid w:val="00B61847"/>
    <w:rsid w:val="00B62809"/>
    <w:rsid w:val="00B62BDF"/>
    <w:rsid w:val="00B63117"/>
    <w:rsid w:val="00B6322A"/>
    <w:rsid w:val="00B64BA3"/>
    <w:rsid w:val="00B6735B"/>
    <w:rsid w:val="00B67A41"/>
    <w:rsid w:val="00B7120A"/>
    <w:rsid w:val="00B74F5C"/>
    <w:rsid w:val="00B770CD"/>
    <w:rsid w:val="00B81309"/>
    <w:rsid w:val="00B87296"/>
    <w:rsid w:val="00B87713"/>
    <w:rsid w:val="00B931F7"/>
    <w:rsid w:val="00B94FC7"/>
    <w:rsid w:val="00BC3D1A"/>
    <w:rsid w:val="00BC5F4D"/>
    <w:rsid w:val="00BD0270"/>
    <w:rsid w:val="00BD0EF1"/>
    <w:rsid w:val="00BD3520"/>
    <w:rsid w:val="00BD4428"/>
    <w:rsid w:val="00BD50BD"/>
    <w:rsid w:val="00BD655F"/>
    <w:rsid w:val="00BD6F9F"/>
    <w:rsid w:val="00BE0A08"/>
    <w:rsid w:val="00BE40AC"/>
    <w:rsid w:val="00BE4432"/>
    <w:rsid w:val="00BE4B8B"/>
    <w:rsid w:val="00BE5052"/>
    <w:rsid w:val="00BF612C"/>
    <w:rsid w:val="00BF7550"/>
    <w:rsid w:val="00BF7DDE"/>
    <w:rsid w:val="00C033DE"/>
    <w:rsid w:val="00C04654"/>
    <w:rsid w:val="00C06E80"/>
    <w:rsid w:val="00C124E5"/>
    <w:rsid w:val="00C12663"/>
    <w:rsid w:val="00C12A28"/>
    <w:rsid w:val="00C13E4F"/>
    <w:rsid w:val="00C14E5C"/>
    <w:rsid w:val="00C14FE1"/>
    <w:rsid w:val="00C1552E"/>
    <w:rsid w:val="00C17BDC"/>
    <w:rsid w:val="00C22604"/>
    <w:rsid w:val="00C24DEC"/>
    <w:rsid w:val="00C342F8"/>
    <w:rsid w:val="00C3746C"/>
    <w:rsid w:val="00C40535"/>
    <w:rsid w:val="00C432A6"/>
    <w:rsid w:val="00C43DAD"/>
    <w:rsid w:val="00C456BE"/>
    <w:rsid w:val="00C477BC"/>
    <w:rsid w:val="00C525BF"/>
    <w:rsid w:val="00C55377"/>
    <w:rsid w:val="00C56F2A"/>
    <w:rsid w:val="00C6190D"/>
    <w:rsid w:val="00C6278C"/>
    <w:rsid w:val="00C65629"/>
    <w:rsid w:val="00C70036"/>
    <w:rsid w:val="00C7438D"/>
    <w:rsid w:val="00C74D4B"/>
    <w:rsid w:val="00C80A19"/>
    <w:rsid w:val="00C80C44"/>
    <w:rsid w:val="00C8239A"/>
    <w:rsid w:val="00C861DB"/>
    <w:rsid w:val="00C87D52"/>
    <w:rsid w:val="00C97AC9"/>
    <w:rsid w:val="00C97D08"/>
    <w:rsid w:val="00CA0680"/>
    <w:rsid w:val="00CA0856"/>
    <w:rsid w:val="00CA27F1"/>
    <w:rsid w:val="00CA3964"/>
    <w:rsid w:val="00CA3E44"/>
    <w:rsid w:val="00CA62EB"/>
    <w:rsid w:val="00CA6F96"/>
    <w:rsid w:val="00CA777C"/>
    <w:rsid w:val="00CA7E05"/>
    <w:rsid w:val="00CB0DAB"/>
    <w:rsid w:val="00CB46AD"/>
    <w:rsid w:val="00CC4C4B"/>
    <w:rsid w:val="00CD268B"/>
    <w:rsid w:val="00CD3771"/>
    <w:rsid w:val="00CD39B6"/>
    <w:rsid w:val="00CE1D6A"/>
    <w:rsid w:val="00CE41B6"/>
    <w:rsid w:val="00CE51CD"/>
    <w:rsid w:val="00CE5E27"/>
    <w:rsid w:val="00CF18BF"/>
    <w:rsid w:val="00CF1ED0"/>
    <w:rsid w:val="00CF3095"/>
    <w:rsid w:val="00CF340D"/>
    <w:rsid w:val="00CF3C35"/>
    <w:rsid w:val="00CF5614"/>
    <w:rsid w:val="00D013D5"/>
    <w:rsid w:val="00D02D57"/>
    <w:rsid w:val="00D11D01"/>
    <w:rsid w:val="00D21DC0"/>
    <w:rsid w:val="00D24CB2"/>
    <w:rsid w:val="00D304C6"/>
    <w:rsid w:val="00D309E3"/>
    <w:rsid w:val="00D35AA8"/>
    <w:rsid w:val="00D36733"/>
    <w:rsid w:val="00D3697A"/>
    <w:rsid w:val="00D5041F"/>
    <w:rsid w:val="00D51FFB"/>
    <w:rsid w:val="00D5275C"/>
    <w:rsid w:val="00D52A8E"/>
    <w:rsid w:val="00D55B7B"/>
    <w:rsid w:val="00D57F56"/>
    <w:rsid w:val="00D62C84"/>
    <w:rsid w:val="00D63FD8"/>
    <w:rsid w:val="00D65415"/>
    <w:rsid w:val="00D66C66"/>
    <w:rsid w:val="00D66CB2"/>
    <w:rsid w:val="00D67A9D"/>
    <w:rsid w:val="00D77E60"/>
    <w:rsid w:val="00D806F2"/>
    <w:rsid w:val="00D83773"/>
    <w:rsid w:val="00D90C1A"/>
    <w:rsid w:val="00D91891"/>
    <w:rsid w:val="00D96440"/>
    <w:rsid w:val="00D96EF2"/>
    <w:rsid w:val="00D97443"/>
    <w:rsid w:val="00DA6A33"/>
    <w:rsid w:val="00DA71E3"/>
    <w:rsid w:val="00DB228C"/>
    <w:rsid w:val="00DB2D10"/>
    <w:rsid w:val="00DB3E71"/>
    <w:rsid w:val="00DB78D7"/>
    <w:rsid w:val="00DC0A53"/>
    <w:rsid w:val="00DC2B40"/>
    <w:rsid w:val="00DC53AC"/>
    <w:rsid w:val="00DC59AB"/>
    <w:rsid w:val="00DC7C69"/>
    <w:rsid w:val="00DD1CA5"/>
    <w:rsid w:val="00DD24DF"/>
    <w:rsid w:val="00DD49ED"/>
    <w:rsid w:val="00DE1A07"/>
    <w:rsid w:val="00DE2811"/>
    <w:rsid w:val="00DE30B7"/>
    <w:rsid w:val="00DE7ADA"/>
    <w:rsid w:val="00DF0731"/>
    <w:rsid w:val="00DF30C4"/>
    <w:rsid w:val="00E070D7"/>
    <w:rsid w:val="00E102E6"/>
    <w:rsid w:val="00E122B4"/>
    <w:rsid w:val="00E126C5"/>
    <w:rsid w:val="00E16B0B"/>
    <w:rsid w:val="00E16F25"/>
    <w:rsid w:val="00E2085A"/>
    <w:rsid w:val="00E20B0B"/>
    <w:rsid w:val="00E2110A"/>
    <w:rsid w:val="00E304CF"/>
    <w:rsid w:val="00E351F7"/>
    <w:rsid w:val="00E35E10"/>
    <w:rsid w:val="00E3644D"/>
    <w:rsid w:val="00E45E80"/>
    <w:rsid w:val="00E468C5"/>
    <w:rsid w:val="00E505A3"/>
    <w:rsid w:val="00E5203F"/>
    <w:rsid w:val="00E55301"/>
    <w:rsid w:val="00E57256"/>
    <w:rsid w:val="00E63573"/>
    <w:rsid w:val="00E64D7D"/>
    <w:rsid w:val="00E65E18"/>
    <w:rsid w:val="00E67038"/>
    <w:rsid w:val="00E6759A"/>
    <w:rsid w:val="00E70086"/>
    <w:rsid w:val="00E72693"/>
    <w:rsid w:val="00E74A30"/>
    <w:rsid w:val="00E8037A"/>
    <w:rsid w:val="00E83796"/>
    <w:rsid w:val="00E862BD"/>
    <w:rsid w:val="00EA2EAE"/>
    <w:rsid w:val="00EA7234"/>
    <w:rsid w:val="00EA7715"/>
    <w:rsid w:val="00EB3D76"/>
    <w:rsid w:val="00EB403E"/>
    <w:rsid w:val="00EC0335"/>
    <w:rsid w:val="00EC1B6E"/>
    <w:rsid w:val="00EC2B08"/>
    <w:rsid w:val="00EC3498"/>
    <w:rsid w:val="00EC61F7"/>
    <w:rsid w:val="00ED439D"/>
    <w:rsid w:val="00EE1ABF"/>
    <w:rsid w:val="00EE2E50"/>
    <w:rsid w:val="00EE4CA1"/>
    <w:rsid w:val="00EE581C"/>
    <w:rsid w:val="00EE5AC1"/>
    <w:rsid w:val="00EE68A4"/>
    <w:rsid w:val="00EF0D1A"/>
    <w:rsid w:val="00EF3DC5"/>
    <w:rsid w:val="00EF7DAA"/>
    <w:rsid w:val="00F00A9D"/>
    <w:rsid w:val="00F0315C"/>
    <w:rsid w:val="00F05E89"/>
    <w:rsid w:val="00F1295E"/>
    <w:rsid w:val="00F14662"/>
    <w:rsid w:val="00F16A54"/>
    <w:rsid w:val="00F2180F"/>
    <w:rsid w:val="00F2617D"/>
    <w:rsid w:val="00F37632"/>
    <w:rsid w:val="00F37E04"/>
    <w:rsid w:val="00F40D99"/>
    <w:rsid w:val="00F436CA"/>
    <w:rsid w:val="00F55651"/>
    <w:rsid w:val="00F6060D"/>
    <w:rsid w:val="00F63B70"/>
    <w:rsid w:val="00F64765"/>
    <w:rsid w:val="00F651A2"/>
    <w:rsid w:val="00F713F3"/>
    <w:rsid w:val="00F73F07"/>
    <w:rsid w:val="00F76D8D"/>
    <w:rsid w:val="00F82466"/>
    <w:rsid w:val="00F82C11"/>
    <w:rsid w:val="00F83029"/>
    <w:rsid w:val="00F83168"/>
    <w:rsid w:val="00F84E63"/>
    <w:rsid w:val="00F924E8"/>
    <w:rsid w:val="00F943E2"/>
    <w:rsid w:val="00F9517F"/>
    <w:rsid w:val="00FA071C"/>
    <w:rsid w:val="00FA3331"/>
    <w:rsid w:val="00FB13CD"/>
    <w:rsid w:val="00FB23FD"/>
    <w:rsid w:val="00FB58E2"/>
    <w:rsid w:val="00FC3DB7"/>
    <w:rsid w:val="00FC6CA7"/>
    <w:rsid w:val="00FC7083"/>
    <w:rsid w:val="00FD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5B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3BC3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683A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3AE9"/>
    <w:rPr>
      <w:rFonts w:ascii="Tahoma" w:hAnsi="Tahoma" w:cs="Times New Roman"/>
      <w:sz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A252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52AE"/>
    <w:rPr>
      <w:rFonts w:cs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A252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52AE"/>
    <w:rPr>
      <w:rFonts w:cs="Times New Roman"/>
      <w:sz w:val="22"/>
      <w:lang w:val="en-US" w:eastAsia="en-US"/>
    </w:rPr>
  </w:style>
  <w:style w:type="character" w:styleId="IntenseEmphasis">
    <w:name w:val="Intense Emphasis"/>
    <w:basedOn w:val="DefaultParagraphFont"/>
    <w:uiPriority w:val="99"/>
    <w:qFormat/>
    <w:rsid w:val="00E505A3"/>
    <w:rPr>
      <w:rFonts w:cs="Times New Roman"/>
      <w:b/>
      <w:i/>
      <w:color w:val="4F81BD"/>
    </w:rPr>
  </w:style>
  <w:style w:type="paragraph" w:customStyle="1" w:styleId="2909F619802848F09E01365C32F34654">
    <w:name w:val="2909F619802848F09E01365C32F34654"/>
    <w:uiPriority w:val="99"/>
    <w:rsid w:val="00AE0632"/>
    <w:pPr>
      <w:spacing w:after="200" w:line="276" w:lineRule="auto"/>
    </w:pPr>
  </w:style>
  <w:style w:type="character" w:styleId="Hyperlink">
    <w:name w:val="Hyperlink"/>
    <w:basedOn w:val="DefaultParagraphFont"/>
    <w:uiPriority w:val="99"/>
    <w:rsid w:val="00AB33BE"/>
    <w:rPr>
      <w:rFonts w:cs="Times New Roman"/>
      <w:color w:val="0000FF"/>
      <w:u w:val="single"/>
    </w:rPr>
  </w:style>
  <w:style w:type="character" w:customStyle="1" w:styleId="otrhstcotrhstkotrhsfqotrhsuvotrhsudotrhstcotrhstuotrhstcotrhsenotrhstcotrhsfh">
    <w:name w:val="otrhstc otrhstk_otrhsfq otrhsuv_otrhsud otrhstc_otrhstu otrhstc_otrhsen otrhstc_otrhsfh"/>
    <w:basedOn w:val="DefaultParagraphFont"/>
    <w:uiPriority w:val="99"/>
    <w:rsid w:val="00B04D90"/>
    <w:rPr>
      <w:rFonts w:cs="Times New Roman"/>
    </w:rPr>
  </w:style>
  <w:style w:type="character" w:customStyle="1" w:styleId="a">
    <w:name w:val="Знак Знак"/>
    <w:uiPriority w:val="99"/>
    <w:locked/>
    <w:rsid w:val="00DE7ADA"/>
    <w:rPr>
      <w:rFonts w:ascii="Calibri" w:hAnsi="Calibri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8</Pages>
  <Words>3710</Words>
  <Characters>21147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Любовь Васильевна</dc:creator>
  <cp:keywords/>
  <dc:description/>
  <cp:lastModifiedBy>Nataly</cp:lastModifiedBy>
  <cp:revision>21</cp:revision>
  <cp:lastPrinted>2022-04-07T08:34:00Z</cp:lastPrinted>
  <dcterms:created xsi:type="dcterms:W3CDTF">2022-04-07T10:06:00Z</dcterms:created>
  <dcterms:modified xsi:type="dcterms:W3CDTF">2025-04-16T09:39:00Z</dcterms:modified>
</cp:coreProperties>
</file>